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A2" w:rsidRPr="00923E82" w:rsidRDefault="003C14A2" w:rsidP="00D162DB">
      <w:pPr>
        <w:spacing w:line="360" w:lineRule="auto"/>
        <w:jc w:val="center"/>
        <w:rPr>
          <w:rFonts w:ascii="Times New Roman" w:eastAsia="微软雅黑" w:hAnsi="Times New Roman"/>
          <w:b/>
          <w:bCs/>
          <w:szCs w:val="21"/>
        </w:rPr>
      </w:pPr>
      <w:r w:rsidRPr="00923E82">
        <w:rPr>
          <w:rFonts w:ascii="Times New Roman" w:eastAsia="微软雅黑" w:hAnsi="Times New Roman"/>
          <w:b/>
          <w:bCs/>
          <w:szCs w:val="21"/>
        </w:rPr>
        <w:t>2015</w:t>
      </w:r>
      <w:r w:rsidRPr="00923E82">
        <w:rPr>
          <w:rFonts w:ascii="Times New Roman" w:eastAsia="微软雅黑" w:hAnsi="微软雅黑" w:hint="eastAsia"/>
          <w:b/>
          <w:bCs/>
          <w:szCs w:val="21"/>
        </w:rPr>
        <w:t>年职称英语考试理工类</w:t>
      </w:r>
      <w:r w:rsidRPr="00923E82">
        <w:rPr>
          <w:rFonts w:ascii="Times New Roman" w:eastAsia="微软雅黑" w:hAnsi="Times New Roman"/>
          <w:b/>
          <w:bCs/>
          <w:szCs w:val="21"/>
        </w:rPr>
        <w:t>B</w:t>
      </w:r>
      <w:r w:rsidRPr="00923E82">
        <w:rPr>
          <w:rFonts w:ascii="Times New Roman" w:eastAsia="微软雅黑" w:hAnsi="微软雅黑" w:hint="eastAsia"/>
          <w:b/>
          <w:bCs/>
          <w:szCs w:val="21"/>
        </w:rPr>
        <w:t>级全真模拟题及答案解析</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部分：词汇选项（第</w:t>
      </w:r>
      <w:r w:rsidRPr="00923E82">
        <w:rPr>
          <w:rFonts w:ascii="Times New Roman" w:eastAsia="微软雅黑" w:hAnsi="Times New Roman"/>
          <w:szCs w:val="21"/>
        </w:rPr>
        <w:t xml:space="preserve"> 1-15 </w:t>
      </w:r>
      <w:r w:rsidRPr="00923E82">
        <w:rPr>
          <w:rFonts w:ascii="Times New Roman" w:eastAsia="微软雅黑" w:hAnsi="微软雅黑" w:hint="eastAsia"/>
          <w:szCs w:val="21"/>
        </w:rPr>
        <w:t>题，每题</w:t>
      </w:r>
      <w:r w:rsidRPr="00923E82">
        <w:rPr>
          <w:rFonts w:ascii="Times New Roman" w:eastAsia="微软雅黑" w:hAnsi="Times New Roman"/>
          <w:szCs w:val="21"/>
        </w:rPr>
        <w:t>1</w:t>
      </w:r>
      <w:r w:rsidRPr="00923E82">
        <w:rPr>
          <w:rFonts w:ascii="Times New Roman" w:eastAsia="微软雅黑" w:hAnsi="微软雅黑" w:hint="eastAsia"/>
          <w:szCs w:val="21"/>
        </w:rPr>
        <w:t>分，共</w:t>
      </w:r>
      <w:r w:rsidRPr="00923E82">
        <w:rPr>
          <w:rFonts w:ascii="Times New Roman" w:eastAsia="微软雅黑" w:hAnsi="Times New Roman"/>
          <w:szCs w:val="21"/>
        </w:rPr>
        <w:t>15</w:t>
      </w:r>
      <w:r w:rsidRPr="00923E82">
        <w:rPr>
          <w:rFonts w:ascii="Times New Roman" w:eastAsia="微软雅黑" w:hAnsi="微软雅黑" w:hint="eastAsia"/>
          <w:szCs w:val="21"/>
        </w:rPr>
        <w:t>分）</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下面每个句子中均有</w:t>
      </w:r>
      <w:r w:rsidRPr="00923E82">
        <w:rPr>
          <w:rFonts w:ascii="Times New Roman" w:eastAsia="微软雅黑" w:hAnsi="Times New Roman"/>
          <w:szCs w:val="21"/>
        </w:rPr>
        <w:t xml:space="preserve">1 </w:t>
      </w:r>
      <w:r w:rsidRPr="00923E82">
        <w:rPr>
          <w:rFonts w:ascii="Times New Roman" w:eastAsia="微软雅黑" w:hAnsi="微软雅黑" w:hint="eastAsia"/>
          <w:szCs w:val="21"/>
        </w:rPr>
        <w:t>个词或短语画有底横线，请为每处画线部分确定</w:t>
      </w:r>
      <w:r w:rsidRPr="00923E82">
        <w:rPr>
          <w:rFonts w:ascii="Times New Roman" w:eastAsia="微软雅黑" w:hAnsi="Times New Roman"/>
          <w:szCs w:val="21"/>
        </w:rPr>
        <w:t>1</w:t>
      </w:r>
      <w:r w:rsidRPr="00923E82">
        <w:rPr>
          <w:rFonts w:ascii="Times New Roman" w:eastAsia="微软雅黑" w:hAnsi="微软雅黑" w:hint="eastAsia"/>
          <w:szCs w:val="21"/>
        </w:rPr>
        <w:t>个意义最为接近的选项。</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   The football  team,  </w:t>
      </w:r>
      <w:r w:rsidRPr="00923E82">
        <w:rPr>
          <w:rFonts w:ascii="Times New Roman" w:eastAsia="微软雅黑" w:hAnsi="Times New Roman"/>
          <w:szCs w:val="21"/>
          <w:u w:val="single"/>
        </w:rPr>
        <w:t>for the most part</w:t>
      </w:r>
      <w:r w:rsidRPr="00923E82">
        <w:rPr>
          <w:rFonts w:ascii="Times New Roman" w:eastAsia="微软雅黑" w:hAnsi="Times New Roman"/>
          <w:szCs w:val="21"/>
        </w:rPr>
        <w:t>,  were  confident  of  winning  the   match.</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mostly   B.   partly   C.   only   D.   really</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   At  first   he  did’t   </w:t>
      </w:r>
      <w:r w:rsidRPr="00923E82">
        <w:rPr>
          <w:rFonts w:ascii="Times New Roman" w:eastAsia="微软雅黑" w:hAnsi="Times New Roman"/>
          <w:szCs w:val="21"/>
          <w:u w:val="single"/>
        </w:rPr>
        <w:t>realize</w:t>
      </w:r>
      <w:r w:rsidRPr="00923E82">
        <w:rPr>
          <w:rFonts w:ascii="Times New Roman" w:eastAsia="微软雅黑" w:hAnsi="Times New Roman"/>
          <w:szCs w:val="21"/>
        </w:rPr>
        <w:t xml:space="preserve">   that   he  had  succeeded.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k now    B.   find   out   C.  recognize D.   look   into</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   To  frame  up  his   boss,   Dick  had  to   </w:t>
      </w:r>
      <w:r w:rsidRPr="00923E82">
        <w:rPr>
          <w:rFonts w:ascii="Times New Roman" w:eastAsia="微软雅黑" w:hAnsi="Times New Roman"/>
          <w:szCs w:val="21"/>
          <w:u w:val="single"/>
        </w:rPr>
        <w:t>make  up</w:t>
      </w:r>
      <w:r w:rsidRPr="00923E82">
        <w:rPr>
          <w:rFonts w:ascii="Times New Roman" w:eastAsia="微软雅黑" w:hAnsi="Times New Roman"/>
          <w:szCs w:val="21"/>
        </w:rPr>
        <w:t xml:space="preserve">  evidence.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collect   B.   disclose   C.   invent   D.   generate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   The  government </w:t>
      </w:r>
      <w:r w:rsidRPr="00923E82">
        <w:rPr>
          <w:rFonts w:ascii="Times New Roman" w:eastAsia="微软雅黑" w:hAnsi="Times New Roman"/>
          <w:szCs w:val="21"/>
          <w:u w:val="single"/>
        </w:rPr>
        <w:t xml:space="preserve"> launched </w:t>
      </w:r>
      <w:r w:rsidRPr="00923E82">
        <w:rPr>
          <w:rFonts w:ascii="Times New Roman" w:eastAsia="微软雅黑" w:hAnsi="Times New Roman"/>
          <w:szCs w:val="21"/>
        </w:rPr>
        <w:t xml:space="preserve">  a  massive  campaign  against crimes   in   the  big   cities.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proposed  B.  decided   C.  began  D.   studied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   It  is   very   </w:t>
      </w:r>
      <w:r w:rsidRPr="00923E82">
        <w:rPr>
          <w:rFonts w:ascii="Times New Roman" w:eastAsia="微软雅黑" w:hAnsi="Times New Roman"/>
          <w:szCs w:val="21"/>
          <w:u w:val="single"/>
        </w:rPr>
        <w:t>considerate</w:t>
      </w:r>
      <w:r w:rsidRPr="00923E82">
        <w:rPr>
          <w:rFonts w:ascii="Times New Roman" w:eastAsia="微软雅黑" w:hAnsi="Times New Roman"/>
          <w:szCs w:val="21"/>
        </w:rPr>
        <w:t xml:space="preserve">  of  you  to  remember  my   birthday.</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thoughtful   B.   considerable   C.   carefiil   D.   concerned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   1 was  </w:t>
      </w:r>
      <w:r w:rsidRPr="00923E82">
        <w:rPr>
          <w:rFonts w:ascii="Times New Roman" w:eastAsia="微软雅黑" w:hAnsi="Times New Roman"/>
          <w:szCs w:val="21"/>
          <w:u w:val="single"/>
        </w:rPr>
        <w:t xml:space="preserve">amazed </w:t>
      </w:r>
      <w:r w:rsidRPr="00923E82">
        <w:rPr>
          <w:rFonts w:ascii="Times New Roman" w:eastAsia="微软雅黑" w:hAnsi="Times New Roman"/>
          <w:szCs w:val="21"/>
        </w:rPr>
        <w:t xml:space="preserve"> at  the beauty of  the  mountain  when  I  reached   to   the   top.</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excited   B.   astonished   C.   happy  D.   unpleasant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7.   The  upper  atmosphere  is  believed  to  consist  of  a number  of  </w:t>
      </w:r>
      <w:r w:rsidRPr="00923E82">
        <w:rPr>
          <w:rFonts w:ascii="Times New Roman" w:eastAsia="微软雅黑" w:hAnsi="Times New Roman"/>
          <w:szCs w:val="21"/>
          <w:u w:val="single"/>
        </w:rPr>
        <w:t>roughly</w:t>
      </w:r>
      <w:r w:rsidRPr="00923E82">
        <w:rPr>
          <w:rFonts w:ascii="Times New Roman" w:eastAsia="微软雅黑" w:hAnsi="Times New Roman"/>
          <w:szCs w:val="21"/>
        </w:rPr>
        <w:t xml:space="preserve">   concentric   layers,  which  include  the troposphere  (</w:t>
      </w:r>
      <w:r w:rsidRPr="00923E82">
        <w:rPr>
          <w:rFonts w:ascii="Times New Roman" w:eastAsia="微软雅黑" w:hAnsi="微软雅黑" w:hint="eastAsia"/>
          <w:szCs w:val="21"/>
        </w:rPr>
        <w:t>对流层</w:t>
      </w:r>
      <w:r w:rsidRPr="00923E82">
        <w:rPr>
          <w:rFonts w:ascii="Times New Roman" w:eastAsia="微软雅黑" w:hAnsi="Times New Roman"/>
          <w:szCs w:val="21"/>
        </w:rPr>
        <w:t>) and  stratosphere (</w:t>
      </w:r>
      <w:r w:rsidRPr="00923E82">
        <w:rPr>
          <w:rFonts w:ascii="Times New Roman" w:eastAsia="微软雅黑" w:hAnsi="微软雅黑" w:hint="eastAsia"/>
          <w:szCs w:val="21"/>
        </w:rPr>
        <w:t>平流层</w:t>
      </w:r>
      <w:r w:rsidRPr="00923E82">
        <w:rPr>
          <w:rFonts w:ascii="Times New Roman" w:eastAsia="微软雅黑" w:hAnsi="Times New Roman"/>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plainly   B.   repeatedly   C.   nearly   D.   changeably</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8.   The  earth   moves  </w:t>
      </w:r>
      <w:r w:rsidRPr="00923E82">
        <w:rPr>
          <w:rFonts w:ascii="Times New Roman" w:eastAsia="微软雅黑" w:hAnsi="Times New Roman"/>
          <w:szCs w:val="21"/>
          <w:u w:val="single"/>
        </w:rPr>
        <w:t>around</w:t>
      </w:r>
      <w:r w:rsidRPr="00923E82">
        <w:rPr>
          <w:rFonts w:ascii="Times New Roman" w:eastAsia="微软雅黑" w:hAnsi="Times New Roman"/>
          <w:szCs w:val="21"/>
        </w:rPr>
        <w:t xml:space="preserve">  the   sun.</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before   B.   round  C.   after   D.  over</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9.   He   made  great   show  of  </w:t>
      </w:r>
      <w:r w:rsidRPr="00923E82">
        <w:rPr>
          <w:rFonts w:ascii="Times New Roman" w:eastAsia="微软雅黑" w:hAnsi="Times New Roman"/>
          <w:szCs w:val="21"/>
          <w:u w:val="single"/>
        </w:rPr>
        <w:t>reluctance</w:t>
      </w:r>
      <w:r w:rsidRPr="00923E82">
        <w:rPr>
          <w:rFonts w:ascii="Times New Roman" w:eastAsia="微软雅黑" w:hAnsi="Times New Roman"/>
          <w:szCs w:val="21"/>
        </w:rPr>
        <w:t>,   but  finally accepted   my   offer.</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emotion  B.   unwillingness   C.   anger   D.   postpone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10.   His  success   in   work  has   </w:t>
      </w:r>
      <w:r w:rsidRPr="00923E82">
        <w:rPr>
          <w:rFonts w:ascii="Times New Roman" w:eastAsia="微软雅黑" w:hAnsi="Times New Roman"/>
          <w:szCs w:val="21"/>
          <w:u w:val="single"/>
        </w:rPr>
        <w:t>tempted</w:t>
      </w:r>
      <w:r w:rsidRPr="00923E82">
        <w:rPr>
          <w:rFonts w:ascii="Times New Roman" w:eastAsia="微软雅黑" w:hAnsi="Times New Roman"/>
          <w:szCs w:val="21"/>
        </w:rPr>
        <w:t xml:space="preserve">  many  to   try   this  new  method.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attracted   B.   called   C.   inspired   D.  implied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11.   She  could  fix  the  machine  without  </w:t>
      </w:r>
      <w:r w:rsidRPr="00923E82">
        <w:rPr>
          <w:rFonts w:ascii="Times New Roman" w:eastAsia="微软雅黑" w:hAnsi="Times New Roman"/>
          <w:szCs w:val="21"/>
          <w:u w:val="single"/>
        </w:rPr>
        <w:t>referring</w:t>
      </w:r>
      <w:r w:rsidRPr="00923E82">
        <w:rPr>
          <w:rFonts w:ascii="Times New Roman" w:eastAsia="微软雅黑" w:hAnsi="Times New Roman"/>
          <w:szCs w:val="21"/>
        </w:rPr>
        <w:t xml:space="preserve"> to  the   instructions.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understanding   B.   observing   C.   consulting   D.  obtaining</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12.  1 didn’t   have  much  confidence  in  my  </w:t>
      </w:r>
      <w:r w:rsidRPr="00923E82">
        <w:rPr>
          <w:rFonts w:ascii="Times New Roman" w:eastAsia="微软雅黑" w:hAnsi="Times New Roman"/>
          <w:szCs w:val="21"/>
          <w:u w:val="single"/>
        </w:rPr>
        <w:t>talent</w:t>
      </w:r>
      <w:r w:rsidRPr="00923E82">
        <w:rPr>
          <w:rFonts w:ascii="Times New Roman" w:eastAsia="微软雅黑" w:hAnsi="Times New Roman"/>
          <w:szCs w:val="21"/>
        </w:rPr>
        <w:t xml:space="preserve">  as  a  film  actor.</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wisdom  B.   gift   C.   performance  D.   show</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13.  Her  death   was  a   grief   to   him  and  I   doubt  if   he  ever   </w:t>
      </w:r>
      <w:r w:rsidRPr="00923E82">
        <w:rPr>
          <w:rFonts w:ascii="Times New Roman" w:eastAsia="微软雅黑" w:hAnsi="Times New Roman"/>
          <w:szCs w:val="21"/>
          <w:u w:val="single"/>
        </w:rPr>
        <w:t>recovered</w:t>
      </w:r>
      <w:r w:rsidRPr="00923E82">
        <w:rPr>
          <w:rFonts w:ascii="Times New Roman" w:eastAsia="微软雅黑" w:hAnsi="Times New Roman"/>
          <w:szCs w:val="21"/>
        </w:rPr>
        <w:t xml:space="preserve">   afterwards.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got   by  B.   got   through   C.   got   on  D.   got   over</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14.  The  most  prominent  characteristic  of  handwriting   is   </w:t>
      </w:r>
      <w:r w:rsidRPr="00923E82">
        <w:rPr>
          <w:rFonts w:ascii="Times New Roman" w:eastAsia="微软雅黑" w:hAnsi="Times New Roman"/>
          <w:szCs w:val="21"/>
          <w:u w:val="single"/>
        </w:rPr>
        <w:t xml:space="preserve">undoubtedly </w:t>
      </w:r>
      <w:r w:rsidRPr="00923E82">
        <w:rPr>
          <w:rFonts w:ascii="Times New Roman" w:eastAsia="微软雅黑" w:hAnsi="Times New Roman"/>
          <w:szCs w:val="21"/>
        </w:rPr>
        <w:t xml:space="preserve"> letter   formation   and  slant.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presumably  B.   in  many  cases   C.   surely   D.   without   bias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15.  Fond  industry   </w:t>
      </w:r>
      <w:r w:rsidRPr="00923E82">
        <w:rPr>
          <w:rFonts w:ascii="Times New Roman" w:eastAsia="微软雅黑" w:hAnsi="Times New Roman"/>
          <w:szCs w:val="21"/>
          <w:u w:val="single"/>
        </w:rPr>
        <w:t>relies</w:t>
      </w:r>
      <w:r w:rsidRPr="00923E82">
        <w:rPr>
          <w:rFonts w:ascii="Times New Roman" w:eastAsia="微软雅黑" w:hAnsi="Times New Roman"/>
          <w:szCs w:val="21"/>
        </w:rPr>
        <w:t xml:space="preserve">   mainly  on  agriculture   for   raw  material.</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depends  on  B.   dependent  on  C.   derives  from  D.  derived   from</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2 </w:t>
      </w:r>
      <w:r w:rsidRPr="00923E82">
        <w:rPr>
          <w:rFonts w:ascii="Times New Roman" w:eastAsia="微软雅黑" w:hAnsi="微软雅黑" w:hint="eastAsia"/>
          <w:szCs w:val="21"/>
        </w:rPr>
        <w:t>部分：阅读判断（第</w:t>
      </w:r>
      <w:r w:rsidRPr="00923E82">
        <w:rPr>
          <w:rFonts w:ascii="Times New Roman" w:eastAsia="微软雅黑" w:hAnsi="Times New Roman"/>
          <w:szCs w:val="21"/>
        </w:rPr>
        <w:t xml:space="preserve"> 16-22 </w:t>
      </w:r>
      <w:r w:rsidRPr="00923E82">
        <w:rPr>
          <w:rFonts w:ascii="Times New Roman" w:eastAsia="微软雅黑" w:hAnsi="微软雅黑" w:hint="eastAsia"/>
          <w:szCs w:val="21"/>
        </w:rPr>
        <w:t>题，每题</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分，共</w:t>
      </w:r>
      <w:r w:rsidRPr="00923E82">
        <w:rPr>
          <w:rFonts w:ascii="Times New Roman" w:eastAsia="微软雅黑" w:hAnsi="Times New Roman"/>
          <w:szCs w:val="21"/>
        </w:rPr>
        <w:t xml:space="preserve"> 7 </w:t>
      </w:r>
      <w:r w:rsidRPr="00923E82">
        <w:rPr>
          <w:rFonts w:ascii="Times New Roman" w:eastAsia="微软雅黑" w:hAnsi="微软雅黑" w:hint="eastAsia"/>
          <w:szCs w:val="21"/>
        </w:rPr>
        <w:t>分）</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下面的短文后列出了</w:t>
      </w:r>
      <w:r w:rsidRPr="00923E82">
        <w:rPr>
          <w:rFonts w:ascii="Times New Roman" w:eastAsia="微软雅黑" w:hAnsi="Times New Roman"/>
          <w:szCs w:val="21"/>
        </w:rPr>
        <w:t xml:space="preserve">7 </w:t>
      </w:r>
      <w:r w:rsidRPr="00923E82">
        <w:rPr>
          <w:rFonts w:ascii="Times New Roman" w:eastAsia="微软雅黑" w:hAnsi="微软雅黑" w:hint="eastAsia"/>
          <w:szCs w:val="21"/>
        </w:rPr>
        <w:t>个句子，请根据短文的内容对每个句子作出判断：如果该句提供的是正确信息，请选择</w:t>
      </w:r>
      <w:r w:rsidRPr="00923E82">
        <w:rPr>
          <w:rFonts w:ascii="Times New Roman" w:eastAsia="微软雅黑" w:hAnsi="Times New Roman"/>
          <w:szCs w:val="21"/>
        </w:rPr>
        <w:t xml:space="preserve">A ; </w:t>
      </w:r>
      <w:r w:rsidRPr="00923E82">
        <w:rPr>
          <w:rFonts w:ascii="Times New Roman" w:eastAsia="微软雅黑" w:hAnsi="微软雅黑" w:hint="eastAsia"/>
          <w:szCs w:val="21"/>
        </w:rPr>
        <w:t>如果该句提供的是错误信息，请选择</w:t>
      </w:r>
      <w:r w:rsidRPr="00923E82">
        <w:rPr>
          <w:rFonts w:ascii="Times New Roman" w:eastAsia="微软雅黑" w:hAnsi="Times New Roman"/>
          <w:szCs w:val="21"/>
        </w:rPr>
        <w:t xml:space="preserve">B ; </w:t>
      </w:r>
      <w:r w:rsidRPr="00923E82">
        <w:rPr>
          <w:rFonts w:ascii="Times New Roman" w:eastAsia="微软雅黑" w:hAnsi="微软雅黑" w:hint="eastAsia"/>
          <w:szCs w:val="21"/>
        </w:rPr>
        <w:t>如果该句的信息文中没有提及，请选择</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w:t>
      </w:r>
    </w:p>
    <w:p w:rsidR="003C14A2" w:rsidRPr="00923E82" w:rsidRDefault="003C14A2" w:rsidP="00D162DB">
      <w:pPr>
        <w:spacing w:line="360" w:lineRule="auto"/>
        <w:jc w:val="center"/>
        <w:rPr>
          <w:rFonts w:ascii="Times New Roman" w:eastAsia="微软雅黑" w:hAnsi="Times New Roman"/>
          <w:szCs w:val="21"/>
        </w:rPr>
      </w:pPr>
      <w:r w:rsidRPr="00923E82">
        <w:rPr>
          <w:rFonts w:ascii="Times New Roman" w:eastAsia="微软雅黑" w:hAnsi="Times New Roman"/>
          <w:szCs w:val="21"/>
        </w:rPr>
        <w:t>The  Race  into  Space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American  millionaire  Dennis  Tito  will   always  be  famous.   He   was  the   first  tourist   in   space.  “I spent  sixty  years on  Earth   and  eight   days  in  space and  from  my  viewpoint,  it was  two  separate   lives,”  Tito   explained.   He  loved   his time   in   space.  “Being  in   space and  looking   back  at  earth   is  one  of  the   most  rewarding  experiences  a   human  being can  have.”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This  kind of experience  isn’t cheap.  It  cost  $ 20 million.  However,  Tito  achieved  his  dream  so  he  was  happy. “For  me  it  was  a  life   dream. It  was  a dream  that   began  when  I  didn’t   have  any  money,” he  told  reporters.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On 30 April 2002, Mark Shuttleworth  became  the  world’s  second  space   tourist.  Shuttleworth  is  a South African  businessman.  At  the age  of  twenty-eight  he  also  paid  $ 20  million  for  the  eight-day   trip.</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Both  Tito and  Shuttleworth  bought  their  tickets  from  a  company  called  Space  Adventures.  The  company  has around 100 people  already   on  their  waiting  list  for  flights   into  space. The  spaceship  to  take   them  doesn’t   exist  yet.</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 xml:space="preserve">Many  of  the  customers  are  people  who  like adventure.  They  are   the kind of  people  who  also  want  to  climb  </w:t>
      </w:r>
      <w:smartTag w:uri="urn:schemas-microsoft-com:office:smarttags" w:element="place">
        <w:smartTag w:uri="urn:schemas-microsoft-com:office:smarttags" w:element="PlaceType">
          <w:r w:rsidRPr="00923E82">
            <w:rPr>
              <w:rFonts w:ascii="Times New Roman" w:eastAsia="微软雅黑" w:hAnsi="Times New Roman"/>
              <w:szCs w:val="21"/>
            </w:rPr>
            <w:t>Mount</w:t>
          </w:r>
        </w:smartTag>
        <w:r w:rsidRPr="00923E82">
          <w:rPr>
            <w:rFonts w:ascii="Times New Roman" w:eastAsia="微软雅黑" w:hAnsi="Times New Roman"/>
            <w:szCs w:val="21"/>
          </w:rPr>
          <w:t xml:space="preserve"> </w:t>
        </w:r>
        <w:smartTag w:uri="urn:schemas-microsoft-com:office:smarttags" w:element="PlaceName">
          <w:r w:rsidRPr="00923E82">
            <w:rPr>
              <w:rFonts w:ascii="Times New Roman" w:eastAsia="微软雅黑" w:hAnsi="Times New Roman"/>
              <w:szCs w:val="21"/>
            </w:rPr>
            <w:t>Qomolangma</w:t>
          </w:r>
        </w:smartTag>
      </w:smartTag>
      <w:r w:rsidRPr="00923E82">
        <w:rPr>
          <w:rFonts w:ascii="Times New Roman" w:eastAsia="微软雅黑" w:hAnsi="Times New Roman"/>
          <w:szCs w:val="21"/>
        </w:rPr>
        <w:t>.  Other  customers  are people who love  space. However, these  people  are  worried.  Because  it’s so  expensive, only very  rich  people  can  go  into  space.  They  want  space  travel  to  be  available  to  more  people.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    That  day  may  soon  be  here. Inter  Orbital  Systems  (IOS)  plans  to  send  up  to four  tourists  a  week  into  space. The  tours  will   depart  from  an  island  in </w:t>
      </w:r>
      <w:smartTag w:uri="urn:schemas-microsoft-com:office:smarttags" w:element="place">
        <w:smartTag w:uri="urn:schemas-microsoft-com:office:smarttags" w:element="country-region">
          <w:r w:rsidRPr="00923E82">
            <w:rPr>
              <w:rFonts w:ascii="Times New Roman" w:eastAsia="微软雅黑" w:hAnsi="Times New Roman"/>
              <w:szCs w:val="21"/>
            </w:rPr>
            <w:t>Tonga</w:t>
          </w:r>
        </w:smartTag>
      </w:smartTag>
      <w:r w:rsidRPr="00923E82">
        <w:rPr>
          <w:rFonts w:ascii="Times New Roman" w:eastAsia="微软雅黑" w:hAnsi="Times New Roman"/>
          <w:szCs w:val="21"/>
        </w:rPr>
        <w:t>.  The  company  promises  a  package  that  includes  forty-five days  of astronaut  training  in  Russia  and  California,  seven  days  in  space, and  a  vacation  in  Tonga  for   $2  million.</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However, space  flight   is  still  very  dangerous. Bill Readdy  is   NA SA’s  deputy  assistant  administrator  for  space flight. He  says   that   the   chances  of  dying  are about 1 in 500.   Because  of  this   it   may   take   time before  space  tourism really  takes  off. You  might  be  able   to   go  up, but  will   you  come  down?</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16.   Dennis  Tito   was  the   first   tourist   in   space.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Right  B.   Wrong  C.   Not  mentioned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17.   Mark  Shuttleworth   is   an  engineer   from  the   </w:t>
      </w:r>
      <w:smartTag w:uri="urn:schemas-microsoft-com:office:smarttags" w:element="place">
        <w:smartTag w:uri="urn:schemas-microsoft-com:office:smarttags" w:element="country-region">
          <w:r w:rsidRPr="00923E82">
            <w:rPr>
              <w:rFonts w:ascii="Times New Roman" w:eastAsia="微软雅黑" w:hAnsi="Times New Roman"/>
              <w:szCs w:val="21"/>
            </w:rPr>
            <w:t>United  States</w:t>
          </w:r>
        </w:smartTag>
      </w:smartTag>
      <w:r w:rsidRPr="00923E82">
        <w:rPr>
          <w:rFonts w:ascii="Times New Roman" w:eastAsia="微软雅黑" w:hAnsi="Times New Roman"/>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Right   B.   Wrong  C.   Not  mentioned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18.   Both  Tito   and  Shuttleworth   have  climbed  </w:t>
      </w:r>
      <w:smartTag w:uri="urn:schemas-microsoft-com:office:smarttags" w:element="place">
        <w:smartTag w:uri="urn:schemas-microsoft-com:office:smarttags" w:element="PlaceType">
          <w:r w:rsidRPr="00923E82">
            <w:rPr>
              <w:rFonts w:ascii="Times New Roman" w:eastAsia="微软雅黑" w:hAnsi="Times New Roman"/>
              <w:szCs w:val="21"/>
            </w:rPr>
            <w:t>Mount</w:t>
          </w:r>
        </w:smartTag>
        <w:r w:rsidRPr="00923E82">
          <w:rPr>
            <w:rFonts w:ascii="Times New Roman" w:eastAsia="微软雅黑" w:hAnsi="Times New Roman"/>
            <w:szCs w:val="21"/>
          </w:rPr>
          <w:t xml:space="preserve">  </w:t>
        </w:r>
        <w:smartTag w:uri="urn:schemas-microsoft-com:office:smarttags" w:element="PlaceName">
          <w:r w:rsidRPr="00923E82">
            <w:rPr>
              <w:rFonts w:ascii="Times New Roman" w:eastAsia="微软雅黑" w:hAnsi="Times New Roman"/>
              <w:szCs w:val="21"/>
            </w:rPr>
            <w:t>Qomolangma</w:t>
          </w:r>
        </w:smartTag>
      </w:smartTag>
      <w:r w:rsidRPr="00923E82">
        <w:rPr>
          <w:rFonts w:ascii="Times New Roman" w:eastAsia="微软雅黑" w:hAnsi="Times New Roman"/>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Right   B.   Wrong  C.   Not  mentioned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19.   Space  Adventures  has   about  100  customers  waiting   for   their   travel   into   space.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Right   B.   Wrong  C.   Not  mentioned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20.   Space  Adventures  already   has  a   spaceship.</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Right  B.   Wrong  C.   Not  mentioned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21.   IOS  will   send  its   tourists   into   space   from  </w:t>
      </w:r>
      <w:smartTag w:uri="urn:schemas-microsoft-com:office:smarttags" w:element="place">
        <w:smartTag w:uri="urn:schemas-microsoft-com:office:smarttags" w:element="country-region">
          <w:r w:rsidRPr="00923E82">
            <w:rPr>
              <w:rFonts w:ascii="Times New Roman" w:eastAsia="微软雅黑" w:hAnsi="Times New Roman"/>
              <w:szCs w:val="21"/>
            </w:rPr>
            <w:t>Tonga</w:t>
          </w:r>
        </w:smartTag>
      </w:smartTag>
      <w:r w:rsidRPr="00923E82">
        <w:rPr>
          <w:rFonts w:ascii="Times New Roman" w:eastAsia="微软雅黑" w:hAnsi="Times New Roman"/>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Right   B.   Wrong  C.   Not  mentioned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22.   Bill   Readdy  thinks   space   flight   is   very   dangerous.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A.  Right  B.   Wrong  C.   Not  mentioned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3 </w:t>
      </w:r>
      <w:r w:rsidRPr="00923E82">
        <w:rPr>
          <w:rFonts w:ascii="Times New Roman" w:eastAsia="微软雅黑" w:hAnsi="微软雅黑" w:hint="eastAsia"/>
          <w:szCs w:val="21"/>
        </w:rPr>
        <w:t>部分：概括大意与完成句子（第</w:t>
      </w:r>
      <w:r w:rsidRPr="00923E82">
        <w:rPr>
          <w:rFonts w:ascii="Times New Roman" w:eastAsia="微软雅黑" w:hAnsi="Times New Roman"/>
          <w:szCs w:val="21"/>
        </w:rPr>
        <w:t xml:space="preserve"> 23-3 0 </w:t>
      </w:r>
      <w:r w:rsidRPr="00923E82">
        <w:rPr>
          <w:rFonts w:ascii="Times New Roman" w:eastAsia="微软雅黑" w:hAnsi="微软雅黑" w:hint="eastAsia"/>
          <w:szCs w:val="21"/>
        </w:rPr>
        <w:t>题，每题</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分，共</w:t>
      </w:r>
      <w:r w:rsidRPr="00923E82">
        <w:rPr>
          <w:rFonts w:ascii="Times New Roman" w:eastAsia="微软雅黑" w:hAnsi="Times New Roman"/>
          <w:szCs w:val="21"/>
        </w:rPr>
        <w:t xml:space="preserve"> 8 </w:t>
      </w:r>
      <w:r w:rsidRPr="00923E82">
        <w:rPr>
          <w:rFonts w:ascii="Times New Roman" w:eastAsia="微软雅黑" w:hAnsi="微软雅黑" w:hint="eastAsia"/>
          <w:szCs w:val="21"/>
        </w:rPr>
        <w:t>分）</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下面的短文后有</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项测试任务：（</w:t>
      </w:r>
      <w:r w:rsidRPr="00923E82">
        <w:rPr>
          <w:rFonts w:ascii="Times New Roman" w:eastAsia="微软雅黑" w:hAnsi="Times New Roman"/>
          <w:szCs w:val="21"/>
        </w:rPr>
        <w:t xml:space="preserve">1 )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2 3-2 6 </w:t>
      </w:r>
      <w:r w:rsidRPr="00923E82">
        <w:rPr>
          <w:rFonts w:ascii="Times New Roman" w:eastAsia="微软雅黑" w:hAnsi="微软雅黑" w:hint="eastAsia"/>
          <w:szCs w:val="21"/>
        </w:rPr>
        <w:t>题要求从所给的</w:t>
      </w:r>
      <w:r w:rsidRPr="00923E82">
        <w:rPr>
          <w:rFonts w:ascii="Times New Roman" w:eastAsia="微软雅黑" w:hAnsi="Times New Roman"/>
          <w:szCs w:val="21"/>
        </w:rPr>
        <w:t xml:space="preserve">6 </w:t>
      </w:r>
      <w:r w:rsidRPr="00923E82">
        <w:rPr>
          <w:rFonts w:ascii="Times New Roman" w:eastAsia="微软雅黑" w:hAnsi="微软雅黑" w:hint="eastAsia"/>
          <w:szCs w:val="21"/>
        </w:rPr>
        <w:t>个选项中为第</w:t>
      </w:r>
      <w:r w:rsidRPr="00923E82">
        <w:rPr>
          <w:rFonts w:ascii="Times New Roman" w:eastAsia="微软雅黑" w:hAnsi="Times New Roman"/>
          <w:szCs w:val="21"/>
        </w:rPr>
        <w:t>1</w:t>
      </w:r>
      <w:r w:rsidRPr="00923E82">
        <w:rPr>
          <w:rFonts w:ascii="Times New Roman" w:eastAsia="微软雅黑" w:hAnsi="微软雅黑" w:hint="eastAsia"/>
          <w:szCs w:val="21"/>
        </w:rPr>
        <w:t>、</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w:t>
      </w:r>
      <w:r w:rsidRPr="00923E82">
        <w:rPr>
          <w:rFonts w:ascii="Times New Roman" w:eastAsia="微软雅黑" w:hAnsi="Times New Roman"/>
          <w:szCs w:val="21"/>
        </w:rPr>
        <w:t xml:space="preserve">4 </w:t>
      </w:r>
      <w:r w:rsidRPr="00923E82">
        <w:rPr>
          <w:rFonts w:ascii="Times New Roman" w:eastAsia="微软雅黑" w:hAnsi="微软雅黑" w:hint="eastAsia"/>
          <w:szCs w:val="21"/>
        </w:rPr>
        <w:t>、</w:t>
      </w:r>
      <w:r w:rsidRPr="00923E82">
        <w:rPr>
          <w:rFonts w:ascii="Times New Roman" w:eastAsia="微软雅黑" w:hAnsi="Times New Roman"/>
          <w:szCs w:val="21"/>
        </w:rPr>
        <w:t xml:space="preserve">5 </w:t>
      </w:r>
      <w:r w:rsidRPr="00923E82">
        <w:rPr>
          <w:rFonts w:ascii="Times New Roman" w:eastAsia="微软雅黑" w:hAnsi="微软雅黑" w:hint="eastAsia"/>
          <w:szCs w:val="21"/>
        </w:rPr>
        <w:t>段每段选择</w:t>
      </w:r>
      <w:r w:rsidRPr="00923E82">
        <w:rPr>
          <w:rFonts w:ascii="Times New Roman" w:eastAsia="微软雅黑" w:hAnsi="Times New Roman"/>
          <w:szCs w:val="21"/>
        </w:rPr>
        <w:t xml:space="preserve"> 1</w:t>
      </w:r>
      <w:r w:rsidRPr="00923E82">
        <w:rPr>
          <w:rFonts w:ascii="Times New Roman" w:eastAsia="微软雅黑" w:hAnsi="微软雅黑" w:hint="eastAsia"/>
          <w:szCs w:val="21"/>
        </w:rPr>
        <w:t>个最佳标题；（</w:t>
      </w:r>
      <w:r w:rsidRPr="00923E82">
        <w:rPr>
          <w:rFonts w:ascii="Times New Roman" w:eastAsia="微软雅黑" w:hAnsi="Times New Roman"/>
          <w:szCs w:val="21"/>
        </w:rPr>
        <w:t xml:space="preserve">2 )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2 7-3 0 </w:t>
      </w:r>
      <w:r w:rsidRPr="00923E82">
        <w:rPr>
          <w:rFonts w:ascii="Times New Roman" w:eastAsia="微软雅黑" w:hAnsi="微软雅黑" w:hint="eastAsia"/>
          <w:szCs w:val="21"/>
        </w:rPr>
        <w:t>题要求从所给的</w:t>
      </w:r>
      <w:r w:rsidRPr="00923E82">
        <w:rPr>
          <w:rFonts w:ascii="Times New Roman" w:eastAsia="微软雅黑" w:hAnsi="Times New Roman"/>
          <w:szCs w:val="21"/>
        </w:rPr>
        <w:t xml:space="preserve">6 </w:t>
      </w:r>
      <w:r w:rsidRPr="00923E82">
        <w:rPr>
          <w:rFonts w:ascii="Times New Roman" w:eastAsia="微软雅黑" w:hAnsi="微软雅黑" w:hint="eastAsia"/>
          <w:szCs w:val="21"/>
        </w:rPr>
        <w:t>个选项中为每个句子确定</w:t>
      </w:r>
      <w:r w:rsidRPr="00923E82">
        <w:rPr>
          <w:rFonts w:ascii="Times New Roman" w:eastAsia="微软雅黑" w:hAnsi="Times New Roman"/>
          <w:szCs w:val="21"/>
        </w:rPr>
        <w:t xml:space="preserve">1 </w:t>
      </w:r>
      <w:r w:rsidRPr="00923E82">
        <w:rPr>
          <w:rFonts w:ascii="Times New Roman" w:eastAsia="微软雅黑" w:hAnsi="微软雅黑" w:hint="eastAsia"/>
          <w:szCs w:val="21"/>
        </w:rPr>
        <w:t>个最佳选项。</w:t>
      </w:r>
    </w:p>
    <w:p w:rsidR="003C14A2" w:rsidRPr="00923E82" w:rsidRDefault="003C14A2" w:rsidP="00D162DB">
      <w:pPr>
        <w:spacing w:line="360" w:lineRule="auto"/>
        <w:jc w:val="center"/>
        <w:rPr>
          <w:rFonts w:ascii="Times New Roman" w:eastAsia="微软雅黑" w:hAnsi="Times New Roman"/>
          <w:szCs w:val="21"/>
        </w:rPr>
      </w:pPr>
      <w:r w:rsidRPr="00923E82">
        <w:rPr>
          <w:rFonts w:ascii="Times New Roman" w:eastAsia="微软雅黑" w:hAnsi="Times New Roman"/>
          <w:szCs w:val="21"/>
        </w:rPr>
        <w:t>Carbon  dioxide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1   The  molecules  of  carbon  dioxide   in   the   Earth’s   atmosphere  affect   the   heat   balance   of  the   Earth   by  acting   as   a one-way  screen.  Although  these   molecules   allow   radiation   at   visible   wavelengths,   where  most  of  the   energy   of sunlight   is   concentrated,   to   pass   through,   they   absorb   s ome  of  the   longer-wavelength   infrared   emissions   radiated from  the   Earth’s   surface,   radiation   that   would  otherwise   be  transmitted   back  into   space.   For  the   Earth   to   maintain   a constant   average   temperature,   such  emissions   from  the   planet   must  balance   incoming  solar   radiation.   If   there   were no  carbon   dioxide   in   the   atmosphere,   heat   would  escape   from  the   Earth   m u c h  more  easily.   The  surface   temperature would  be  so   m u c h  lower  that   the   oceans   might  be  a   solid   mass  of  ice.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2   Today,  however,  the   potential   problem  is   too   m u c h  carbon  dioxide.   The  burning   of  fossil   fuels   and  the   clearing of  the   forests   have  increased   atmospheric   carbon   dioxide   by  about  15   percent   in   the  1st   hundred  years,   and  w e continue   to   add  carbon   dioxide   to   the   atmosphere.  Could  the  increase   in   carbon   dioxide   cause   a   global   rise  in average   temperature   and  could   such   a   rise   have  serious   consequences  for   h u m a n  society?   Mathematical  models  that allow   us   to   calculate   the   rise   in   temperature   as   a   f   unction   of  the   increase   indicate   that   the   answer  is   probably   yes.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   Under  present   conditions   a   temperature   of-18 °C   can  be  observed   at   an  altitude   of  5   to   6  kilometers   above  the Earth.  Below this  altitude  (called  the  radiating  level),  the  temperature  increases  by about  6 ° C   per  kilometer approaching   the   Earth’s   surface,   where  the   average   temperature   is   about   15 ° C.   A n   increase   in   the   amount  of  carbon dioxide   means  that   there   are   more  molecules  of  carbon  dioxide   to   absorb   infrared   radiation.   A s  the   capacity   of  the atmosphere  to   absorb   infrared   radiation   increase,   the   radiating   level   arid   the   temperature   of  the   surface   must  rise.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4  One  mathematical   model  predicts   that   doubling   the   atmospheric   carbon  dioxide   would  raise   the   global   m e a n surface   temperature   by  2.5 ° C.   This   model  assumes  that,   the   atmosphere’s   relative   humidity   remains   constant   and the   temperature   decreases   with   altitude   at   a   rate   of  6.5 ° C   per   kilometer.</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   The  assumption  of  constant   relative   humidity  is   important,   because   water  vapor  in   the   atmosphere  is   another efficient   absorber   of  radiation   at   infrared   wavelengths.   Because  w a r m   air   can  hold   more  moisture   than   cool   air,   the relative   humidity   will   be  constant   only   if   the   amount  of  water   vapor  in   the   atmosphere  increases   as   the   temperature rises.  Therefore,  more infrared  radiation  would  be absorbed  and reradiated  back to  the  Earth’s  surface.  The resultant   warming  at   the   surface   could   be  expected   to   melt  snow  and  ice,   reducing   the   Earth’s   reflectivity.   More solar   radiation   would  then   be  absorbed,   leading   to   a   further   increase   in   temperature.</w:t>
      </w:r>
    </w:p>
    <w:p w:rsidR="003C14A2" w:rsidRPr="00923E82" w:rsidRDefault="003C14A2" w:rsidP="00D162DB">
      <w:pPr>
        <w:spacing w:line="360" w:lineRule="auto"/>
        <w:rPr>
          <w:rFonts w:ascii="Times New Roman" w:eastAsia="微软雅黑" w:hAnsi="Times New Roman"/>
          <w:szCs w:val="21"/>
        </w:rPr>
      </w:pPr>
      <w:r>
        <w:rPr>
          <w:noProof/>
        </w:rPr>
        <w:pict>
          <v:rect id="文本框 2" o:spid="_x0000_s1026" style="position:absolute;left:0;text-align:left;margin-left:180.65pt;margin-top:0;width:281.25pt;height:139.55pt;z-index:251658240" o:preferrelative="t">
            <v:stroke miterlimit="2"/>
            <v:textbox style="mso-fit-shape-to-text:t">
              <w:txbxContent>
                <w:p w:rsidR="003C14A2" w:rsidRDefault="003C14A2">
                  <w:r>
                    <w:t>A  The  prediction   of  the   model</w:t>
                  </w:r>
                </w:p>
                <w:p w:rsidR="003C14A2" w:rsidRDefault="003C14A2">
                  <w:r>
                    <w:t>B  The  influence   on  temperature</w:t>
                  </w:r>
                </w:p>
                <w:p w:rsidR="003C14A2" w:rsidRDefault="003C14A2">
                  <w:r>
                    <w:t>C  The  effect   of  carbon   dioxide</w:t>
                  </w:r>
                </w:p>
                <w:p w:rsidR="003C14A2" w:rsidRDefault="003C14A2">
                  <w:r>
                    <w:t>D  Impact  on  School  Education</w:t>
                  </w:r>
                </w:p>
                <w:p w:rsidR="003C14A2" w:rsidRDefault="003C14A2">
                  <w:r>
                    <w:t>E  The  import   of  the   assumption</w:t>
                  </w:r>
                </w:p>
                <w:p w:rsidR="003C14A2" w:rsidRDefault="003C14A2">
                  <w:r>
                    <w:t>F The  serious   consequences</w:t>
                  </w:r>
                </w:p>
              </w:txbxContent>
            </v:textbox>
          </v:rect>
        </w:pict>
      </w:r>
      <w:r w:rsidRPr="00923E82">
        <w:rPr>
          <w:rFonts w:ascii="Times New Roman" w:eastAsia="微软雅黑" w:hAnsi="Times New Roman"/>
          <w:szCs w:val="21"/>
        </w:rPr>
        <w:t xml:space="preserve">23.Paragraph1 _____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24.paragraph3 _____</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25.Paragraph4 _____</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26.Paragraph5 _____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27.   Nowadays,  too   m u c h  carbon  dioxide_____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28.   The  radiating   level   and  the   temperature   of  the   surface   must  rise   because  of  the_____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29.   Only  if   the   amount  of  water   vapor  in   the   atmosphere  increases   as   the   temperature   rises,   the   atmosphere’s  relative   humidity_____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30.   A n   increase   in   the   amount  of carbon  dioxide   means  that   there   are   more  molecules   of carbon  dioxide_____ .</w:t>
      </w:r>
    </w:p>
    <w:p w:rsidR="003C14A2" w:rsidRPr="00923E82" w:rsidRDefault="003C14A2" w:rsidP="00D162DB">
      <w:pPr>
        <w:spacing w:line="360" w:lineRule="auto"/>
        <w:rPr>
          <w:rFonts w:ascii="Times New Roman" w:eastAsia="微软雅黑" w:hAnsi="Times New Roman"/>
          <w:szCs w:val="21"/>
        </w:rPr>
      </w:pPr>
      <w:r>
        <w:rPr>
          <w:noProof/>
        </w:rPr>
        <w:pict>
          <v:rect id="_x0000_s1027" style="position:absolute;left:0;text-align:left;margin-left:0;margin-top:0;width:305.25pt;height:139.55pt;z-index:251659264;mso-position-horizontal:center" o:preferrelative="t">
            <v:stroke miterlimit="2"/>
            <v:textbox style="mso-fit-shape-to-text:t">
              <w:txbxContent>
                <w:p w:rsidR="003C14A2" w:rsidRDefault="003C14A2">
                  <w:r>
                    <w:t>A  will  be  constant</w:t>
                  </w:r>
                </w:p>
                <w:p w:rsidR="003C14A2" w:rsidRDefault="003C14A2">
                  <w:r>
                    <w:t>B  to  absorb   infrared   radiation</w:t>
                  </w:r>
                </w:p>
                <w:p w:rsidR="003C14A2" w:rsidRDefault="003C14A2">
                  <w:r>
                    <w:t>C  is  becoming  the   potential   problem</w:t>
                  </w:r>
                </w:p>
                <w:p w:rsidR="003C14A2" w:rsidRDefault="003C14A2">
                  <w:r>
                    <w:t>D  prepare  ourselves   to   be  chemists,   physicist</w:t>
                  </w:r>
                </w:p>
                <w:p w:rsidR="003C14A2" w:rsidRDefault="003C14A2">
                  <w:r>
                    <w:t>E  increasing  capacity  of  the   atmosphere  to   absorb   infrared   radiation</w:t>
                  </w:r>
                </w:p>
                <w:p w:rsidR="003C14A2" w:rsidRDefault="003C14A2">
                  <w:r>
                    <w:t>F  escape   from  the   earth   m u c h  more  easily</w:t>
                  </w:r>
                </w:p>
              </w:txbxContent>
            </v:textbox>
          </v:rect>
        </w:pict>
      </w: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4 </w:t>
      </w:r>
      <w:r w:rsidRPr="00923E82">
        <w:rPr>
          <w:rFonts w:ascii="Times New Roman" w:eastAsia="微软雅黑" w:hAnsi="微软雅黑" w:hint="eastAsia"/>
          <w:szCs w:val="21"/>
        </w:rPr>
        <w:t>部分：阅读理</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解</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3 1-4 5 </w:t>
      </w:r>
      <w:r w:rsidRPr="00923E82">
        <w:rPr>
          <w:rFonts w:ascii="Times New Roman" w:eastAsia="微软雅黑" w:hAnsi="微软雅黑" w:hint="eastAsia"/>
          <w:szCs w:val="21"/>
        </w:rPr>
        <w:t>题，每题</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分，共</w:t>
      </w:r>
      <w:r w:rsidRPr="00923E82">
        <w:rPr>
          <w:rFonts w:ascii="Times New Roman" w:eastAsia="微软雅黑" w:hAnsi="Times New Roman"/>
          <w:szCs w:val="21"/>
        </w:rPr>
        <w:t xml:space="preserve"> 4 5 </w:t>
      </w:r>
      <w:r w:rsidRPr="00923E82">
        <w:rPr>
          <w:rFonts w:ascii="Times New Roman" w:eastAsia="微软雅黑" w:hAnsi="微软雅黑" w:hint="eastAsia"/>
          <w:szCs w:val="21"/>
        </w:rPr>
        <w:t>分）</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下面有</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篇短文，每篇短文后有</w:t>
      </w:r>
      <w:r w:rsidRPr="00923E82">
        <w:rPr>
          <w:rFonts w:ascii="Times New Roman" w:eastAsia="微软雅黑" w:hAnsi="Times New Roman"/>
          <w:szCs w:val="21"/>
        </w:rPr>
        <w:t xml:space="preserve">5 </w:t>
      </w:r>
      <w:r w:rsidRPr="00923E82">
        <w:rPr>
          <w:rFonts w:ascii="Times New Roman" w:eastAsia="微软雅黑" w:hAnsi="微软雅黑" w:hint="eastAsia"/>
          <w:szCs w:val="21"/>
        </w:rPr>
        <w:t>道题。请根据短文内容，为每题确定</w:t>
      </w:r>
      <w:r w:rsidRPr="00923E82">
        <w:rPr>
          <w:rFonts w:ascii="Times New Roman" w:eastAsia="微软雅黑" w:hAnsi="Times New Roman"/>
          <w:szCs w:val="21"/>
        </w:rPr>
        <w:t xml:space="preserve">1 </w:t>
      </w:r>
      <w:r w:rsidRPr="00923E82">
        <w:rPr>
          <w:rFonts w:ascii="Times New Roman" w:eastAsia="微软雅黑" w:hAnsi="微软雅黑" w:hint="eastAsia"/>
          <w:szCs w:val="21"/>
        </w:rPr>
        <w:t>个最佳选项。</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篇</w:t>
      </w:r>
      <w:r w:rsidRPr="00923E82">
        <w:rPr>
          <w:rFonts w:ascii="Times New Roman" w:eastAsia="微软雅黑" w:hAnsi="Times New Roman"/>
          <w:szCs w:val="21"/>
        </w:rPr>
        <w:t xml:space="preserve"> W alking  to  Exercise  the  B rain</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 xml:space="preserve">Do   you  think   sitting   and  studying   all   the   time   will   improve  your  grades?   Think  again.   Getting   s ome  exercise m a y   help,   too. </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N e w   research   with   older   people   suggests   that   taking   regular   walks  helps   them  pay  attention   better   than   if   they  didn’t   exercise.</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Previous   research   had  shown  that   mice  learn,   remember,  and  pay  attention   better   after   a  few  weeks  of  working out   on  a   running   wheel.   Mice  that   exercise   have  greater   blood  flow   to   the   brain   than   those   who   d o n ’t.   Their   brain cells   also   m a k e  more  connections.</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Neuroscientists   from  the   University   at   Urbana-Champaign  wanted  to   find   out   if   the  same  thing   is   true  for people.   First,   they   measured  the   physical   fitness   of  41   adults,   ages   58  to   77</w:t>
      </w:r>
      <w:r w:rsidRPr="00923E82">
        <w:rPr>
          <w:rFonts w:ascii="Times New Roman" w:eastAsia="微软雅黑" w:hAnsi="微软雅黑" w:hint="eastAsia"/>
          <w:szCs w:val="21"/>
        </w:rPr>
        <w:t>，</w:t>
      </w:r>
      <w:r w:rsidRPr="00923E82">
        <w:rPr>
          <w:rFonts w:ascii="Times New Roman" w:eastAsia="微软雅黑" w:hAnsi="Times New Roman"/>
          <w:szCs w:val="21"/>
        </w:rPr>
        <w:t>after   each  person   walked  1   mile.   Then,participants   looked   at   arrows   on  a  computer  screen   and  had  to   use   computer  keys  to   sho w  which  w a y  one  particular arrow  was  pointing.</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Adults  w h o   were  physically   fit   were  faster   at   the   arrow  task,   and  their   answers  were  just   as   accurate   as   their less  fit   peers,  the  researchers  found.  The fitter   participants  also  had  more blood flow  to  a   part  of  their   brain responsible   for   paying  attention   and  making  decisions.</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In   a  second  study,   15   elderly   people   w h o   completed  a   6-month  aerobic-training   course   were  faster   at   attention tasks   compared  with  14  seniors   w h o   just   did   stretching   and  toning   exercises   for   the   same  amount  of  time.</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So,   even  going  for   a  walk  every   2  or   3   days  for   just   10  to   45  minutes  can  help.   That  should   be  good  news  for your  grandparents.</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The  effects   of  exercising   on  the   brains   of  younger  people   haven’t   been  studied   yet.   Still,   it   can’t   hurt   to   take occasional   study   breaks   and  go  for   a   walk  or   run   around  with   your  friends.   Y o u   might  even  do  better   in   school.</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Whatever  you  do,   though,   d o n ’t   try   to   read   and  walk  at   the   same  time.   Y o u   could  end  up  hurting   yourself!</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31.   Walking  regularly   helps   elderly   people_____ .</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A.  lose   weight</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B.   b ecome  happier</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C.   concentrate   better   .</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D.  look   younger</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32.   After   taking   exercise   for   a  few  weeks,  the   mice  were  found  to   h a v e_____ .</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A.  higher   blood  pressure</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B.   faster   heartbeat</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C.   more  blood  flow   to   the   brain</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D.  better   appearance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33.   T he  first   study   on  41   elderly   people   found_____ .</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A.  the   less-fit   participants   did   arrow  tasks   faster</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B.   the   fitter   participants   did   arrow  tasks   faster</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C.   the   less-fit   participants   gave  more  accurate   answers</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D.   the   fitter   participants   gave  more  accurate   answers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34. It   can  be  good  for   health   w h e n  one  takes   a   walk  every   2  or   3   days   for   at   least _____ .</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A.  3   minutes</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B.   45  minutes</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C. 30 minutes</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D.  10   minutes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35.   It   is   suggested   in   the   last   paragraph   that   people   should</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A.run   around  once  a   wee k</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B.not   read   and  walk  at   the   same  time</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C.go  for   a   walk  every   day</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 xml:space="preserve">D.not   hurt   their   friends   while   exercising </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2 </w:t>
      </w:r>
      <w:r w:rsidRPr="00923E82">
        <w:rPr>
          <w:rFonts w:ascii="Times New Roman" w:eastAsia="微软雅黑" w:hAnsi="微软雅黑" w:hint="eastAsia"/>
          <w:szCs w:val="21"/>
        </w:rPr>
        <w:t>篇</w:t>
      </w:r>
      <w:r w:rsidRPr="00923E82">
        <w:rPr>
          <w:rFonts w:ascii="Times New Roman" w:eastAsia="微软雅黑" w:hAnsi="Times New Roman"/>
          <w:szCs w:val="21"/>
        </w:rPr>
        <w:t xml:space="preserve">  Night  o f the  L iving  Ants</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W h e n   an  ant   dies,   other   ants   m o v e  the   dead  insect   out   of  the   nest.   This   behavior   is   interesting   to   scientists,w h o   wonder  h o w   ants   k n o w  for   sure   and  so   soon  that   another   ant   is   dead.</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Dong - H w a n  Choe,  a  scientist   at   the   University   of  California   found  that   Argentine   ants   have  a  chemical   on  the outside   of  their   bodies   that   signals   to   other   ants.   “I’m   dead.   Take  m e   away.”</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 xml:space="preserve"> But  there’s   a   twist   to   C h o e ’s   discovery.   These  ants   are   a   little   bit   like   zombies  ( </w:t>
      </w:r>
      <w:r w:rsidRPr="00923E82">
        <w:rPr>
          <w:rFonts w:ascii="Times New Roman" w:eastAsia="微软雅黑" w:hAnsi="微软雅黑" w:hint="eastAsia"/>
          <w:szCs w:val="21"/>
        </w:rPr>
        <w:t>僵尸）</w:t>
      </w:r>
      <w:r w:rsidRPr="00923E82">
        <w:rPr>
          <w:rFonts w:ascii="Times New Roman" w:eastAsia="微软雅黑" w:hAnsi="Times New Roman"/>
          <w:szCs w:val="21"/>
        </w:rPr>
        <w:t>. Choe  says   that   the living   ants,   not   just   the   dead  ones,   have  this   death   chemicals.   In   other   words,   while   an  ant   crawls   around,   perhaps in   a   picnic   or   home,  it’s   telling   other   ants   that   it's  dead.</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 xml:space="preserve">W h a t  keeps   ants   from  hauling   a way  the  living   dead? Choe  found  that   Argentine   ants   have  two additional chemicals   on  their   bodies,   and  these   tell   nearby   ants   something  like,   “Wait-I’m   not   dead  yet.”   So  C h o e ’s   research turned   up  two  sets   of  chemical   signals   in   ants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one  says,   “I</w:t>
      </w:r>
      <w:r w:rsidRPr="00923E82">
        <w:rPr>
          <w:rFonts w:ascii="Times New Roman" w:eastAsia="微软雅黑" w:hAnsi="微软雅黑" w:hint="eastAsia"/>
          <w:szCs w:val="21"/>
        </w:rPr>
        <w:t>，</w:t>
      </w:r>
      <w:r w:rsidRPr="00923E82">
        <w:rPr>
          <w:rFonts w:ascii="Times New Roman" w:eastAsia="微软雅黑" w:hAnsi="Times New Roman"/>
          <w:szCs w:val="21"/>
        </w:rPr>
        <w:t>m   dead,”   the   other   set   says,   “I’m   not   dead  yet.”</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Other scientists  have tried   to  figure  out   h o w  ants  k n o w w h e n another   ant  is  dead.  If   an ant  is  knocked unconscious,   other   ants   leave   it   alone   until   it   wakes  up.   That  means  ants   k n o w  that   unmoving  ants   can  still   be  alive.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     Choe  suspects   that   w h e n  an  Argentine   ant   dies,   the   chemical   that   says   “Wait-I’m   not   dead  yet”   quickly   goes away.  O n c e  that   chemical   is   gone,   only   the   one  that   says   “I’m   dead”   is   left.   “It’s   because  the   dead  ant   no  longer smells   like   a  living   ant   that   it   gets   carried   to   the   graveyard,   not   because   its   body  releases   n e w  unique   chemicals after   death,”   said   Choe.  W h e n   other   ants   detect   the   “dead”   chemical   without   the   “not   dead  yet”   chemical,   they</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haul   awa y  the   body.   This   was  C h o e ’s   hypothesis   ( </w:t>
      </w:r>
      <w:r w:rsidRPr="00923E82">
        <w:rPr>
          <w:rFonts w:ascii="Times New Roman" w:eastAsia="微软雅黑" w:hAnsi="微软雅黑" w:hint="eastAsia"/>
          <w:szCs w:val="21"/>
        </w:rPr>
        <w:t>假设</w:t>
      </w:r>
      <w:r w:rsidRPr="00923E82">
        <w:rPr>
          <w:rFonts w:ascii="Times New Roman" w:eastAsia="微软雅黑" w:hAnsi="Times New Roman"/>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      To  test   his   hypothesis,   Choe  and  his   team  put   different   chemicals   on  Argentine   ant   pupae  (</w:t>
      </w:r>
      <w:r w:rsidRPr="00923E82">
        <w:rPr>
          <w:rFonts w:ascii="Times New Roman" w:eastAsia="微软雅黑" w:hAnsi="微软雅黑" w:hint="eastAsia"/>
          <w:szCs w:val="21"/>
        </w:rPr>
        <w:t>蛹）</w:t>
      </w:r>
      <w:r w:rsidRPr="00923E82">
        <w:rPr>
          <w:rFonts w:ascii="Times New Roman" w:eastAsia="微软雅黑" w:hAnsi="Times New Roman"/>
          <w:szCs w:val="21"/>
        </w:rPr>
        <w:t>. W h e n   the scientists   used  the   “I’m   dead”   chemical,   other   ants   quickly   hauled   the   treated   pupae  away.  W h e n   the   scientists used  the   “Wait-I</w:t>
      </w:r>
      <w:r w:rsidRPr="00923E82">
        <w:rPr>
          <w:rFonts w:ascii="Times New Roman" w:eastAsia="微软雅黑" w:hAnsi="微软雅黑" w:hint="eastAsia"/>
          <w:szCs w:val="21"/>
        </w:rPr>
        <w:t>，</w:t>
      </w:r>
      <w:r w:rsidRPr="00923E82">
        <w:rPr>
          <w:rFonts w:ascii="Times New Roman" w:eastAsia="微软雅黑" w:hAnsi="Times New Roman"/>
          <w:szCs w:val="21"/>
        </w:rPr>
        <w:t xml:space="preserve">m   not   dead  yet”   chemicals,   other   ants   left   the   treated   pupae  alone.   C hoe  believes   this   behavior shows  that   the   “not   dead  yet”   chemicals   override   ( </w:t>
      </w:r>
      <w:r w:rsidRPr="00923E82">
        <w:rPr>
          <w:rFonts w:ascii="Times New Roman" w:eastAsia="微软雅黑" w:hAnsi="微软雅黑" w:hint="eastAsia"/>
          <w:szCs w:val="21"/>
        </w:rPr>
        <w:t>优先于）</w:t>
      </w:r>
      <w:r w:rsidRPr="00923E82">
        <w:rPr>
          <w:rFonts w:ascii="Times New Roman" w:eastAsia="微软雅黑" w:hAnsi="Times New Roman"/>
          <w:szCs w:val="21"/>
        </w:rPr>
        <w:t xml:space="preserve"> the   “dead”   chemical   w h e n  picked   up  by  adult   ants.A n d   that   w h e n  an  ant   dies,   the   “not   dead  yet”   chemicals   fade   away.  Other  nearby  ants   then   detect   the   remaining“dead”   chemical  and  remove  the   body  from  the   nest.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36.   W h a t  is   meant  by  “death   chemical”   mentioned  in   paragraph   3?</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A   chemical   that   contains   poison.</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B.   A   chemical  that   causes   death.</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C.   A   chemical   that   announces  death.</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D.  A   chemical   that   prevents   death.</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37.   Wh i c h  of  the   following   statements   is   N O T   true   of  ants?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Ants  k n o w  very   soon  that   another   ant   is   dead.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B.   W h e n   an  ant   is   dead,   others   m o v e  its   body  out   of  the   nest.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C.   If   an  ant   is   unconscious,   it   is   m o v e d  out   of  the   nest.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D.   L iving   ants   have  the   “I’m   dead”   chemical   on  their   bodies.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38.   According  to   C h o e </w:t>
      </w:r>
      <w:r w:rsidRPr="00923E82">
        <w:rPr>
          <w:rFonts w:ascii="Times New Roman" w:eastAsia="微软雅黑" w:hAnsi="微软雅黑" w:hint="eastAsia"/>
          <w:szCs w:val="21"/>
        </w:rPr>
        <w:t>，</w:t>
      </w:r>
      <w:r w:rsidRPr="00923E82">
        <w:rPr>
          <w:rFonts w:ascii="Times New Roman" w:eastAsia="微软雅黑" w:hAnsi="Times New Roman"/>
          <w:szCs w:val="21"/>
        </w:rPr>
        <w:t>s   hypothesis, _____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an  ant   still   smells   like   a   living   w h e n  it   dies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B.   the   “I   a m   dead”   chemical  leaves   the   ant’s   body  w h e n  it   dies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C.   the   “I   a m   not   dead  yet”   chemical  is   left   w h e n  an  ant   dies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D.  the   “I   a m   not   dead  yet”   chemical  leaves   the   ant’s   body  w h e n  it   dies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39.   According  to   paragraph   7,   what  is   the   result   of  the   test   on  Choe  ’s   hypothesis?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It   shows  that   his   hypothesis   is   wrong.</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B.   It   proves   that   his   hypothesis   is   convincing.</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C.   It   suggests   that   his   hypothesis   needs  revising.</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D.   Not  enough  evidence   has  been  found  to   support   his   hypothesis.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40.   The  passage   “Night  of  the   L iving   Ants”   tells   us   about_____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A.  h o w   an  ant   is   m o v e d  out   of  the   nest   at   night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B.   what  an  ant   does  at   night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C.   h o w   an  ant   finds   its   w a y  in   darkness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D.  what  happens  w h e n  an  ant   dies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3  </w:t>
      </w:r>
      <w:r w:rsidRPr="00923E82">
        <w:rPr>
          <w:rFonts w:ascii="Times New Roman" w:eastAsia="微软雅黑" w:hAnsi="微软雅黑" w:hint="eastAsia"/>
          <w:szCs w:val="21"/>
        </w:rPr>
        <w:t>篇</w:t>
      </w:r>
      <w:r w:rsidRPr="00923E82">
        <w:rPr>
          <w:rFonts w:ascii="Times New Roman" w:eastAsia="微软雅黑" w:hAnsi="Times New Roman"/>
          <w:szCs w:val="21"/>
        </w:rPr>
        <w:t xml:space="preserve"> Silence  Please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If   there   is   one  group  of  workers  across   the   Western  world  w h o   will   be  glad   that   Christmas   is   over,   that   group is   shop  workers.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It   is   not   that   they   like   to   complain.   They  realize   that   they   are   going   to   be  rushed   off   their   feet   at   Christmas.They  k n o w  that   their   employers  need  happy  customers   to   m a k e  their   profits   that   pay  their   wages.   But  there   is   one thing   about   working  in   a  shop  over   Christmas   that   is   too   bad  to   tolerate.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That  thing  is   music.  These days,  all  shops  and  m a n y  offices  have what is  k n o w n as   “Piped music”  or“m u z a k ”  playing   for   all   the   hours   that   they   are   open.  M u z a k  has   an  odd  history.  During  the  1940s,   music  was played   to   cows  as   part   of  a  scientific   experiment.   It   was  found  that   cows  which  listened   to   simple,   happy  music produced more milk.   Perhaps  workers and customers  w h o  listened  to   simple,  happy music would be more productive   and  spend  more  money.</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In  fact,  nobody k n o w s what effect  playing  m u z a k in  shops  has  on profits.   It  is  simply  something that everybody  does.   But  w e   are   learning   more  about   the   effect   of  constantly   repeated   hearings   of  songs   on  the   peoplew h o   have  to   hear   them  all   the   time.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Research  shows  that   repeated   hearings   of  complex  pieces   of  music  bring   greater   enjoyment  before   becoming tiresome.   A n d   that   point   c o m e  m u c h  sooner   with   simple   songs.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 xml:space="preserve">“That’s   especially   the   case   with   tunes   that   are   already   familiar.   O nc e  that   tipping   point   is   reached,   repeated listening   b eco m e  unpleasant,”   says   Professor   John  Sloboda  of  U K </w:t>
      </w:r>
      <w:r w:rsidRPr="00923E82">
        <w:rPr>
          <w:rFonts w:ascii="Times New Roman" w:eastAsia="微软雅黑" w:hAnsi="微软雅黑" w:hint="eastAsia"/>
          <w:szCs w:val="21"/>
        </w:rPr>
        <w:t>，</w:t>
      </w:r>
      <w:r w:rsidRPr="00923E82">
        <w:rPr>
          <w:rFonts w:ascii="Times New Roman" w:eastAsia="微软雅黑" w:hAnsi="Times New Roman"/>
          <w:szCs w:val="21"/>
        </w:rPr>
        <w:t>s   Keele  University ' s   music  psychology  group.“A n d   the   less   control   you  have  over   what  you  hear,   the   less   you  like   it.”</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That’s   w h y   police   forces   in   the   U S   often   try   and  resolve   hostage   situations   by  playing   pop  songs   over   and over   again   at   high   volume.  Eventually,   it   becomes  too   m u c h  for   the   criminals   to   stand   and  they   give   up.</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The  problem  gets   particularly   bad  at   Christmas,   w h e n  the   m u z a k  consists   entirely   of  the   same  few  festive tunes   played   over   and  over   again.   W h a t  makes  it   worse  for   the   shop  workers  is   that   they   already   k n o w  these   tunes.They  get   bored  veiy   quickly.   Then  they   get   irritated.   Then  they   get   angry.</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Shop  workers  in   Austria   recently   threatened   to   go  on  strike   for   the   right   to   silence.   “Shop  workers  can't escape  the  Christmas  muzak. They  feel  as  if   they   are  terrorized  all  day,  especially ‘Jingle  Bells' It  arouses aggressive   feelings,”   said   Gottfried   Rieser,   of  the   Austrian   shop  worker’s   union.</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It   is   not   just   shop  workers  w h o   complain.   A   survey   this   year   by  U K   recruitment   website   Retailchoice.com found  that   Christmas   is   not   only   the   most  testing   time   for   shop  workers,   but   that   almost   half   had  complaints   from customers  about  muzak.  A n d   the   British   Royal  National   Institute   for   the   Deaf  estimates   that   some  stores   play   jingle Bells   300  times   each  year.</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“That’s   acoustic   torture,”   says   Nigel   Rodgers  of  Pipedown,  a   group  against   muzak.  “It</w:t>
      </w:r>
      <w:r w:rsidRPr="00923E82">
        <w:rPr>
          <w:rFonts w:ascii="Times New Roman" w:eastAsia="微软雅黑" w:hAnsi="微软雅黑" w:hint="eastAsia"/>
          <w:szCs w:val="21"/>
        </w:rPr>
        <w:t>，</w:t>
      </w:r>
      <w:r w:rsidRPr="00923E82">
        <w:rPr>
          <w:rFonts w:ascii="Times New Roman" w:eastAsia="微软雅黑" w:hAnsi="Times New Roman"/>
          <w:szCs w:val="21"/>
        </w:rPr>
        <w:t>s   not   loud   but   the repetitive   nature   causes   psychological   stress.”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The  group  wants  the   government  to   legislate   against   unwanted  music  in   stores,   hospitals,   airports,   s wimming pools   and  other   public   places,   claiming   it   raises   the   blood  pressure   and  depresses   the   i m m u n e  system.</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Perhaps   groups   like   Pipedown  d o n ’t   really   have  m u c h  to   complain  about.   After   all,   surely   the   real   point   is   that people   have  m o n e y  to   spend  w h y   complain  about   a   bit   of  music?</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41.  The shop workers in  the  Western world are  glad  w h e n Christmas  is  over   because  they  d o n </w:t>
      </w:r>
      <w:r w:rsidRPr="00923E82">
        <w:rPr>
          <w:rFonts w:ascii="Times New Roman" w:eastAsia="微软雅黑" w:hAnsi="微软雅黑" w:hint="eastAsia"/>
          <w:szCs w:val="21"/>
        </w:rPr>
        <w:t>，</w:t>
      </w:r>
      <w:r w:rsidRPr="00923E82">
        <w:rPr>
          <w:rFonts w:ascii="Times New Roman" w:eastAsia="微软雅黑" w:hAnsi="Times New Roman"/>
          <w:szCs w:val="21"/>
        </w:rPr>
        <w:t>t  have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to_____ .</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A.  rush   their   feet   off   all   day</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B.   listen   to   the   music  playing   all   the   time   in   the   shop</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C.   work  overtime   to   m a k e  more  profits   for   the   boss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D.   try   to   please   the   customers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42.   It   has   been  proved  that   listening   to   simple,   happy  has   a   good  effect   o n _____ .</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A.  cows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B.   workers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C.   customers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D.  bosses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43.   W h i c h  of  the   following   statements   is   true,   according   to   the   research   findings   reported   in   paragraph   6?</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A.  Repeated  hearings   of  complex  pieces   of  music  are   enjoyable   and  not   tiresome.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B.   Repeated  hearings   of  complex  pieces   of  music  are   tiresome   at   first   and  then   become  enjoyable.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C.   Repeated  hearings   of  simple   songs   are   more  enjoyable   than   those   of  complex  pieces   of  music</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D.  Repeated  hearings   of  simple   songs   become  tiresome   sooner   than   those   of  complex  pieces   of  music</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44.   In   hostage  situations   the   U S   police   forces   repeatedly   play   pop  songs   at   high   volume  in   order   to_____ .</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A.  put   pressure   on  the   criminals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B.   distract   the   attention   of  the   criminals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C.   keep  the   criminals   awake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D.   please   the   criminals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45.  According  to   the  article,  which of  the  following   most  appropriately  indicates   the  nature  of  the  effect</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repeated   hearing   of  the   same  tune   produces  on  the   hearer?</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A.   Social.</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B.   Physical.</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C.   Psychological.</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 xml:space="preserve">D.  Both  physical   and  psychological.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5 </w:t>
      </w:r>
      <w:r w:rsidRPr="00923E82">
        <w:rPr>
          <w:rFonts w:ascii="Times New Roman" w:eastAsia="微软雅黑" w:hAnsi="微软雅黑" w:hint="eastAsia"/>
          <w:szCs w:val="21"/>
        </w:rPr>
        <w:t>部分：补</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短文</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4 6-5 0 </w:t>
      </w:r>
      <w:r w:rsidRPr="00923E82">
        <w:rPr>
          <w:rFonts w:ascii="Times New Roman" w:eastAsia="微软雅黑" w:hAnsi="微软雅黑" w:hint="eastAsia"/>
          <w:szCs w:val="21"/>
        </w:rPr>
        <w:t>题，每题</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分，共</w:t>
      </w:r>
      <w:r w:rsidRPr="00923E82">
        <w:rPr>
          <w:rFonts w:ascii="Times New Roman" w:eastAsia="微软雅黑" w:hAnsi="Times New Roman"/>
          <w:szCs w:val="21"/>
        </w:rPr>
        <w:t xml:space="preserve"> 1 0 </w:t>
      </w:r>
      <w:r w:rsidRPr="00923E82">
        <w:rPr>
          <w:rFonts w:ascii="Times New Roman" w:eastAsia="微软雅黑" w:hAnsi="微软雅黑" w:hint="eastAsia"/>
          <w:szCs w:val="21"/>
        </w:rPr>
        <w:t>分</w:t>
      </w:r>
      <w:r w:rsidRPr="00923E82">
        <w:rPr>
          <w:rFonts w:ascii="Times New Roman" w:eastAsia="微软雅黑" w:hAnsi="Times New Roman"/>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下面的短文有</w:t>
      </w:r>
      <w:r w:rsidRPr="00923E82">
        <w:rPr>
          <w:rFonts w:ascii="Times New Roman" w:eastAsia="微软雅黑" w:hAnsi="Times New Roman"/>
          <w:szCs w:val="21"/>
        </w:rPr>
        <w:t xml:space="preserve">5 </w:t>
      </w:r>
      <w:r w:rsidRPr="00923E82">
        <w:rPr>
          <w:rFonts w:ascii="Times New Roman" w:eastAsia="微软雅黑" w:hAnsi="微软雅黑" w:hint="eastAsia"/>
          <w:szCs w:val="21"/>
        </w:rPr>
        <w:t>处空白，短文后有</w:t>
      </w:r>
      <w:r w:rsidRPr="00923E82">
        <w:rPr>
          <w:rFonts w:ascii="Times New Roman" w:eastAsia="微软雅黑" w:hAnsi="Times New Roman"/>
          <w:szCs w:val="21"/>
        </w:rPr>
        <w:t xml:space="preserve">6 </w:t>
      </w:r>
      <w:r w:rsidRPr="00923E82">
        <w:rPr>
          <w:rFonts w:ascii="Times New Roman" w:eastAsia="微软雅黑" w:hAnsi="微软雅黑" w:hint="eastAsia"/>
          <w:szCs w:val="21"/>
        </w:rPr>
        <w:t>个句子，其中</w:t>
      </w:r>
      <w:r w:rsidRPr="00923E82">
        <w:rPr>
          <w:rFonts w:ascii="Times New Roman" w:eastAsia="微软雅黑" w:hAnsi="Times New Roman"/>
          <w:szCs w:val="21"/>
        </w:rPr>
        <w:t xml:space="preserve">5 </w:t>
      </w:r>
      <w:r w:rsidRPr="00923E82">
        <w:rPr>
          <w:rFonts w:ascii="Times New Roman" w:eastAsia="微软雅黑" w:hAnsi="微软雅黑" w:hint="eastAsia"/>
          <w:szCs w:val="21"/>
        </w:rPr>
        <w:t>个取自短文，请根据短文内容将其分别放回原有位置，以恢复文章原貌。</w:t>
      </w:r>
    </w:p>
    <w:p w:rsidR="003C14A2" w:rsidRPr="00923E82" w:rsidRDefault="003C14A2" w:rsidP="00D162DB">
      <w:pPr>
        <w:spacing w:line="360" w:lineRule="auto"/>
        <w:jc w:val="center"/>
        <w:rPr>
          <w:rFonts w:ascii="Times New Roman" w:eastAsia="微软雅黑" w:hAnsi="Times New Roman"/>
          <w:szCs w:val="21"/>
        </w:rPr>
      </w:pPr>
      <w:r w:rsidRPr="00923E82">
        <w:rPr>
          <w:rFonts w:ascii="Times New Roman" w:eastAsia="微软雅黑" w:hAnsi="Times New Roman"/>
          <w:szCs w:val="21"/>
        </w:rPr>
        <w:t>False  Fear  o f Big Fish</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 xml:space="preserve">M a n y   people   believe   sharks   are   dangerous  and  will   always  try   to   hurt   or   even  kill   humans.  </w:t>
      </w:r>
      <w:r w:rsidRPr="00923E82">
        <w:rPr>
          <w:rFonts w:ascii="Times New Roman" w:eastAsia="微软雅黑" w:hAnsi="Times New Roman"/>
          <w:szCs w:val="21"/>
          <w:u w:val="single"/>
        </w:rPr>
        <w:t xml:space="preserve">_ 4 6 _ </w:t>
      </w:r>
      <w:r w:rsidRPr="00923E82">
        <w:rPr>
          <w:rFonts w:ascii="Times New Roman" w:eastAsia="微软雅黑" w:hAnsi="Times New Roman"/>
          <w:szCs w:val="21"/>
        </w:rPr>
        <w:t>.</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 xml:space="preserve">A  shark   exhibition   at   the   National   Aquarium  ( </w:t>
      </w:r>
      <w:r w:rsidRPr="00923E82">
        <w:rPr>
          <w:rFonts w:ascii="Times New Roman" w:eastAsia="微软雅黑" w:hAnsi="微软雅黑" w:hint="eastAsia"/>
          <w:szCs w:val="21"/>
        </w:rPr>
        <w:t>水族馆）</w:t>
      </w:r>
      <w:r w:rsidRPr="00923E82">
        <w:rPr>
          <w:rFonts w:ascii="Times New Roman" w:eastAsia="微软雅黑" w:hAnsi="Times New Roman"/>
          <w:szCs w:val="21"/>
        </w:rPr>
        <w:t>in   Baltimore,   U.S.,   proves   this.   Visitors   can  touch  young  sharks   see   their   eggs  develop  and  watch  a   dozen  different   species   s w i m  smoothly  around  a   huge  tank.</w:t>
      </w:r>
    </w:p>
    <w:p w:rsidR="003C14A2" w:rsidRPr="00923E82" w:rsidRDefault="003C14A2" w:rsidP="00923E82">
      <w:pPr>
        <w:spacing w:line="360" w:lineRule="auto"/>
        <w:ind w:firstLineChars="300" w:firstLine="31680"/>
        <w:rPr>
          <w:rFonts w:ascii="Times New Roman" w:eastAsia="微软雅黑" w:hAnsi="Times New Roman"/>
          <w:szCs w:val="21"/>
        </w:rPr>
      </w:pPr>
      <w:r w:rsidRPr="00923E82">
        <w:rPr>
          <w:rFonts w:ascii="Times New Roman" w:eastAsia="微软雅黑" w:hAnsi="Times New Roman"/>
          <w:szCs w:val="21"/>
        </w:rPr>
        <w:t xml:space="preserve">Most  people   fail   to   realize   that   shark   attacks   d o n ’t   happen  very   often.   H u m a n s  are   mote  likely   to   be   killed   by lightning   than   by  a   shark. </w:t>
      </w:r>
      <w:r w:rsidRPr="00923E82">
        <w:rPr>
          <w:rFonts w:ascii="Times New Roman" w:eastAsia="微软雅黑" w:hAnsi="Times New Roman"/>
          <w:szCs w:val="21"/>
          <w:u w:val="single"/>
        </w:rPr>
        <w:t xml:space="preserve">  47  </w:t>
      </w:r>
      <w:r w:rsidRPr="00923E82">
        <w:rPr>
          <w:rFonts w:ascii="Times New Roman" w:eastAsia="微软雅黑" w:hAnsi="Times New Roman"/>
          <w:szCs w:val="21"/>
        </w:rPr>
        <w:t>.   There,   kids   Call   learn,   from  an  early   age,   not   to   fear   sharks.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“People  fear   what  they  d o n ’t   know,”  said   N a n c y  Hotchkiss   an  organizer   of  the   exhibition.   “Sharks   have been around  for   400  million   years   and  play   an  important   role  in   the  ocean’s  food  chain.  W e   want  people  to discover   that   sharks   are   amazing  animals   that   need  our   respect   and  protection.”</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u w:val="single"/>
        </w:rPr>
        <w:t xml:space="preserve">48  </w:t>
      </w:r>
      <w:r w:rsidRPr="00923E82">
        <w:rPr>
          <w:rFonts w:ascii="Times New Roman" w:eastAsia="微软雅黑" w:hAnsi="Times New Roman"/>
          <w:szCs w:val="21"/>
        </w:rPr>
        <w:t>.   A   study,   published   in   January   in   the   U S   magazine,  Science,   found  that   almost  all   recorded shark species   have  fallen   by  half   in   the   past   eight   to   15   years.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 xml:space="preserve">Thousands  of  sharks   are   hunted  in   Asia  for   special   foods,   such   as   shark   fin   soup.   A n d   m a n y  others   get   caught in   nets,   while  fishermen   are   hunting   other   fish. </w:t>
      </w:r>
      <w:r w:rsidRPr="00923E82">
        <w:rPr>
          <w:rFonts w:ascii="Times New Roman" w:eastAsia="微软雅黑" w:hAnsi="Times New Roman"/>
          <w:szCs w:val="21"/>
          <w:u w:val="single"/>
        </w:rPr>
        <w:t xml:space="preserve">  49  </w:t>
      </w:r>
      <w:r w:rsidRPr="00923E82">
        <w:rPr>
          <w:rFonts w:ascii="Times New Roman" w:eastAsia="微软雅黑" w:hAnsi="Times New Roman"/>
          <w:szCs w:val="21"/>
        </w:rPr>
        <w:t>.</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“S o m e  fishing   methods  are   actually   cleaning   out   the   ocean  for   sharks,”   said   Dave  Schofield,   the   manager  of the   aquarium’s   ocean  health   program  me.</w:t>
      </w:r>
      <w:r w:rsidRPr="00923E82">
        <w:rPr>
          <w:rFonts w:ascii="Times New Roman" w:eastAsia="微软雅黑" w:hAnsi="Times New Roman"/>
          <w:szCs w:val="21"/>
          <w:u w:val="single"/>
        </w:rPr>
        <w:t xml:space="preserve">  50  </w:t>
      </w:r>
      <w:r w:rsidRPr="00923E82">
        <w:rPr>
          <w:rFonts w:ascii="Times New Roman" w:eastAsia="微软雅黑" w:hAnsi="Times New Roman"/>
          <w:szCs w:val="21"/>
        </w:rPr>
        <w:t>.</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A. They  call   watch  them  develop  inside   their   eggs   and  feel   the   skin   of  the   older   swimmers.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B.  A shocking  100  million   sharks   are   killed   every   year  around  the   world  by  humans.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C. In   fact,   94  per   cent   of  the   world’s   400  species   are   harmless   to   humans.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D.  It is a worrying  situation   and  some  areas   have  put   measures  in   place   to   protect   these   special   fish.</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E.   And   to   m a k e  this   point   clear,   the   m u s e u m   has  set   up  a  special   touching   pool   for   children.</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F.   More  than  half   of  the   sharks   caught  are   smaller   than   1   meter  long.</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6 </w:t>
      </w:r>
      <w:r w:rsidRPr="00923E82">
        <w:rPr>
          <w:rFonts w:ascii="Times New Roman" w:eastAsia="微软雅黑" w:hAnsi="微软雅黑" w:hint="eastAsia"/>
          <w:szCs w:val="21"/>
        </w:rPr>
        <w:t>部分：完</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形</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填</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空</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5 1-6 5 </w:t>
      </w:r>
      <w:r w:rsidRPr="00923E82">
        <w:rPr>
          <w:rFonts w:ascii="Times New Roman" w:eastAsia="微软雅黑" w:hAnsi="微软雅黑" w:hint="eastAsia"/>
          <w:szCs w:val="21"/>
        </w:rPr>
        <w:t>题，每题</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分，共</w:t>
      </w:r>
      <w:r w:rsidRPr="00923E82">
        <w:rPr>
          <w:rFonts w:ascii="Times New Roman" w:eastAsia="微软雅黑" w:hAnsi="Times New Roman"/>
          <w:szCs w:val="21"/>
        </w:rPr>
        <w:t xml:space="preserve"> 1 5 </w:t>
      </w:r>
      <w:r w:rsidRPr="00923E82">
        <w:rPr>
          <w:rFonts w:ascii="Times New Roman" w:eastAsia="微软雅黑" w:hAnsi="微软雅黑" w:hint="eastAsia"/>
          <w:szCs w:val="21"/>
        </w:rPr>
        <w:t>分）</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下面的短文有</w:t>
      </w:r>
      <w:r w:rsidRPr="00923E82">
        <w:rPr>
          <w:rFonts w:ascii="Times New Roman" w:eastAsia="微软雅黑" w:hAnsi="Times New Roman"/>
          <w:szCs w:val="21"/>
        </w:rPr>
        <w:t xml:space="preserve">1 5 </w:t>
      </w:r>
      <w:r w:rsidRPr="00923E82">
        <w:rPr>
          <w:rFonts w:ascii="Times New Roman" w:eastAsia="微软雅黑" w:hAnsi="微软雅黑" w:hint="eastAsia"/>
          <w:szCs w:val="21"/>
        </w:rPr>
        <w:t>处空白，请根据短文内容为每处空白确定</w:t>
      </w:r>
      <w:r w:rsidRPr="00923E82">
        <w:rPr>
          <w:rFonts w:ascii="Times New Roman" w:eastAsia="微软雅黑" w:hAnsi="Times New Roman"/>
          <w:szCs w:val="21"/>
        </w:rPr>
        <w:t xml:space="preserve">1 </w:t>
      </w:r>
      <w:r w:rsidRPr="00923E82">
        <w:rPr>
          <w:rFonts w:ascii="Times New Roman" w:eastAsia="微软雅黑" w:hAnsi="微软雅黑" w:hint="eastAsia"/>
          <w:szCs w:val="21"/>
        </w:rPr>
        <w:t>个最佳选项。</w:t>
      </w:r>
    </w:p>
    <w:p w:rsidR="003C14A2" w:rsidRPr="00923E82" w:rsidRDefault="003C14A2" w:rsidP="00D162DB">
      <w:pPr>
        <w:spacing w:line="360" w:lineRule="auto"/>
        <w:jc w:val="center"/>
        <w:rPr>
          <w:rFonts w:ascii="Times New Roman" w:eastAsia="微软雅黑" w:hAnsi="Times New Roman"/>
          <w:szCs w:val="21"/>
        </w:rPr>
      </w:pPr>
      <w:r w:rsidRPr="00923E82">
        <w:rPr>
          <w:rFonts w:ascii="Times New Roman" w:eastAsia="微软雅黑" w:hAnsi="Times New Roman"/>
          <w:szCs w:val="21"/>
        </w:rPr>
        <w:t>Car  Thieves  Could  Be  Stopped  Remotely</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Speeding  off   in   a  stolen   car,   the   thief   thinks   he  has   got   a  great   catch.   But  he  is   in   a  nasty   surprise.   The  car   is fitted   with   a   remote  immobilizer   (</w:t>
      </w:r>
      <w:r w:rsidRPr="00923E82">
        <w:rPr>
          <w:rFonts w:ascii="Times New Roman" w:eastAsia="微软雅黑" w:hAnsi="微软雅黑" w:hint="eastAsia"/>
          <w:szCs w:val="21"/>
        </w:rPr>
        <w:t>使车辆不能调动的装置</w:t>
      </w:r>
      <w:r w:rsidRPr="00923E82">
        <w:rPr>
          <w:rFonts w:ascii="Times New Roman" w:eastAsia="微软雅黑" w:hAnsi="Times New Roman"/>
          <w:szCs w:val="21"/>
        </w:rPr>
        <w:t xml:space="preserve">),and  a  radio   signal   from  a  control   center   miles   a w a y will   ensure   that   once  the   thief   switches   the   engine </w:t>
      </w:r>
      <w:r w:rsidRPr="00923E82">
        <w:rPr>
          <w:rFonts w:ascii="Times New Roman" w:eastAsia="微软雅黑" w:hAnsi="Times New Roman"/>
          <w:szCs w:val="21"/>
          <w:u w:val="single"/>
        </w:rPr>
        <w:t xml:space="preserve">  51   </w:t>
      </w:r>
      <w:r w:rsidRPr="00923E82">
        <w:rPr>
          <w:rFonts w:ascii="Times New Roman" w:eastAsia="微软雅黑" w:hAnsi="微软雅黑" w:hint="eastAsia"/>
          <w:szCs w:val="21"/>
        </w:rPr>
        <w:t>，</w:t>
      </w:r>
      <w:r w:rsidRPr="00923E82">
        <w:rPr>
          <w:rFonts w:ascii="Times New Roman" w:eastAsia="微软雅黑" w:hAnsi="Times New Roman"/>
          <w:szCs w:val="21"/>
        </w:rPr>
        <w:t>he  will   not   be  able   to   start   it   again.</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For  now,  such  devices</w:t>
      </w:r>
      <w:r w:rsidRPr="00923E82">
        <w:rPr>
          <w:rFonts w:ascii="Times New Roman" w:eastAsia="微软雅黑" w:hAnsi="Times New Roman"/>
          <w:szCs w:val="21"/>
          <w:u w:val="single"/>
        </w:rPr>
        <w:t xml:space="preserve">   52  </w:t>
      </w:r>
      <w:r w:rsidRPr="00923E82">
        <w:rPr>
          <w:rFonts w:ascii="Times New Roman" w:eastAsia="微软雅黑" w:hAnsi="Times New Roman"/>
          <w:szCs w:val="21"/>
        </w:rPr>
        <w:t xml:space="preserve">only   available   for   fleets   of  trucks   and  specialist   vehicles   used  on  construction sites.  But  remote immobilization  technology   could  soon  start   to   trickle   d o w n  to  ordinary   cars   and </w:t>
      </w:r>
      <w:r w:rsidRPr="00923E82">
        <w:rPr>
          <w:rFonts w:ascii="Times New Roman" w:eastAsia="微软雅黑" w:hAnsi="Times New Roman"/>
          <w:szCs w:val="21"/>
          <w:u w:val="single"/>
        </w:rPr>
        <w:t xml:space="preserve"> 53_  </w:t>
      </w:r>
      <w:r w:rsidRPr="00923E82">
        <w:rPr>
          <w:rFonts w:ascii="Times New Roman" w:eastAsia="微软雅黑" w:hAnsi="Times New Roman"/>
          <w:szCs w:val="21"/>
        </w:rPr>
        <w:t>be available   to   ordinary   cars   in   the   U K</w:t>
      </w:r>
      <w:r w:rsidRPr="00923E82">
        <w:rPr>
          <w:rFonts w:ascii="Times New Roman" w:eastAsia="微软雅黑" w:hAnsi="Times New Roman"/>
          <w:szCs w:val="21"/>
          <w:u w:val="single"/>
        </w:rPr>
        <w:t xml:space="preserve">   54  </w:t>
      </w:r>
      <w:r w:rsidRPr="00923E82">
        <w:rPr>
          <w:rFonts w:ascii="Times New Roman" w:eastAsia="微软雅黑" w:hAnsi="Times New Roman"/>
          <w:szCs w:val="21"/>
        </w:rPr>
        <w:t>two  months.</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 xml:space="preserve">The  idea  goes  like  this.   A  control  box  fitted  to   the  car  incorporates   </w:t>
      </w:r>
      <w:r w:rsidRPr="00923E82">
        <w:rPr>
          <w:rFonts w:ascii="Times New Roman" w:eastAsia="微软雅黑" w:hAnsi="Times New Roman"/>
          <w:szCs w:val="21"/>
          <w:u w:val="single"/>
        </w:rPr>
        <w:t xml:space="preserve">55  </w:t>
      </w:r>
      <w:r w:rsidRPr="00923E82">
        <w:rPr>
          <w:rFonts w:ascii="Times New Roman" w:eastAsia="微软雅黑" w:hAnsi="Times New Roman"/>
          <w:szCs w:val="21"/>
        </w:rPr>
        <w:t xml:space="preserve">miniature  cellphone,   a microprocessor   and  memory,  and  a   G P S   satellite   positioning   receiver. </w:t>
      </w:r>
      <w:r w:rsidRPr="00923E82">
        <w:rPr>
          <w:rFonts w:ascii="Times New Roman" w:eastAsia="微软雅黑" w:hAnsi="Times New Roman"/>
          <w:szCs w:val="21"/>
          <w:u w:val="single"/>
        </w:rPr>
        <w:t xml:space="preserve">  56  </w:t>
      </w:r>
      <w:r w:rsidRPr="00923E82">
        <w:rPr>
          <w:rFonts w:ascii="Times New Roman" w:eastAsia="微软雅黑" w:hAnsi="Times New Roman"/>
          <w:szCs w:val="21"/>
        </w:rPr>
        <w:t>the   car   is   stolen,   a   coded  cellphone signal   will   tell   the   unit   to   block  the   vehicle</w:t>
      </w:r>
      <w:r w:rsidRPr="00923E82">
        <w:rPr>
          <w:rFonts w:ascii="Times New Roman" w:eastAsia="微软雅黑" w:hAnsi="微软雅黑" w:hint="eastAsia"/>
          <w:szCs w:val="21"/>
        </w:rPr>
        <w:t>，</w:t>
      </w:r>
      <w:r w:rsidRPr="00923E82">
        <w:rPr>
          <w:rFonts w:ascii="Times New Roman" w:eastAsia="微软雅黑" w:hAnsi="Times New Roman"/>
          <w:szCs w:val="21"/>
        </w:rPr>
        <w:t>s   engine   management  system  and  prevent   the   engine</w:t>
      </w:r>
      <w:r w:rsidRPr="00923E82">
        <w:rPr>
          <w:rFonts w:ascii="Times New Roman" w:eastAsia="微软雅黑" w:hAnsi="Times New Roman"/>
          <w:szCs w:val="21"/>
          <w:u w:val="single"/>
        </w:rPr>
        <w:t xml:space="preserve">   57  </w:t>
      </w:r>
      <w:r w:rsidRPr="00923E82">
        <w:rPr>
          <w:rFonts w:ascii="Times New Roman" w:eastAsia="微软雅黑" w:hAnsi="Times New Roman"/>
          <w:szCs w:val="21"/>
        </w:rPr>
        <w:t>restarted.</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There  are   even  plans   for   immobilizers</w:t>
      </w:r>
      <w:r w:rsidRPr="00923E82">
        <w:rPr>
          <w:rFonts w:ascii="Times New Roman" w:eastAsia="微软雅黑" w:hAnsi="Times New Roman"/>
          <w:szCs w:val="21"/>
          <w:u w:val="single"/>
        </w:rPr>
        <w:t xml:space="preserve">  58  </w:t>
      </w:r>
      <w:r w:rsidRPr="00923E82">
        <w:rPr>
          <w:rFonts w:ascii="Times New Roman" w:eastAsia="微软雅黑" w:hAnsi="Times New Roman"/>
          <w:szCs w:val="21"/>
        </w:rPr>
        <w:t>shut   down  vehicles   on  the   move,  though  there   are   fears   over the   safety   implications   of  such  a  system.</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In  the  UK   an  array   of  technical   fixes  is   already   making</w:t>
      </w:r>
      <w:r w:rsidRPr="00923E82">
        <w:rPr>
          <w:rFonts w:ascii="Times New Roman" w:eastAsia="微软雅黑" w:hAnsi="Times New Roman"/>
          <w:szCs w:val="21"/>
          <w:u w:val="single"/>
        </w:rPr>
        <w:t xml:space="preserve">  59  </w:t>
      </w:r>
      <w:r w:rsidRPr="00923E82">
        <w:rPr>
          <w:rFonts w:ascii="Times New Roman" w:eastAsia="微软雅黑" w:hAnsi="Times New Roman"/>
          <w:szCs w:val="21"/>
        </w:rPr>
        <w:t>harder   for   car   thieves.   “The  pattern   of vehicles   crime  has  changed,”   says   Martyn  Randall   of  Thatcham  a   security   research   organization   based  in   Berkshire that   is   funded  in   part</w:t>
      </w:r>
      <w:r w:rsidRPr="00923E82">
        <w:rPr>
          <w:rFonts w:ascii="Times New Roman" w:eastAsia="微软雅黑" w:hAnsi="Times New Roman"/>
          <w:szCs w:val="21"/>
          <w:u w:val="single"/>
        </w:rPr>
        <w:t xml:space="preserve">   60  </w:t>
      </w:r>
      <w:r w:rsidRPr="00923E82">
        <w:rPr>
          <w:rFonts w:ascii="Times New Roman" w:eastAsia="微软雅黑" w:hAnsi="Times New Roman"/>
          <w:szCs w:val="21"/>
        </w:rPr>
        <w:t>the   motor  insurance   industry.</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 xml:space="preserve">He   says   it   would  only   take   him  a   few  minutes  to </w:t>
      </w:r>
      <w:r w:rsidRPr="00923E82">
        <w:rPr>
          <w:rFonts w:ascii="Times New Roman" w:eastAsia="微软雅黑" w:hAnsi="Times New Roman"/>
          <w:szCs w:val="21"/>
          <w:u w:val="single"/>
        </w:rPr>
        <w:t xml:space="preserve">  61   </w:t>
      </w:r>
      <w:r w:rsidRPr="00923E82">
        <w:rPr>
          <w:rFonts w:ascii="Times New Roman" w:eastAsia="微软雅黑" w:hAnsi="Times New Roman"/>
          <w:szCs w:val="21"/>
        </w:rPr>
        <w:t>a  novice   h o w   to   steal   a   car,   using   a   bare   m i n i m u m  of tools.   But  only   if   the   car   is   more  than   10   years   old.</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Modem   cars   are   a   far   tougher   proposition,   as   their   engine   management  computer  will   not</w:t>
      </w:r>
      <w:r w:rsidRPr="00923E82">
        <w:rPr>
          <w:rFonts w:ascii="Times New Roman" w:eastAsia="微软雅黑" w:hAnsi="Times New Roman"/>
          <w:szCs w:val="21"/>
          <w:u w:val="single"/>
        </w:rPr>
        <w:t xml:space="preserve">   62  </w:t>
      </w:r>
      <w:r w:rsidRPr="00923E82">
        <w:rPr>
          <w:rFonts w:ascii="Times New Roman" w:eastAsia="微软雅黑" w:hAnsi="Times New Roman"/>
          <w:szCs w:val="21"/>
        </w:rPr>
        <w:t>them  to start   unless   they   receive   a  unique  ID  code  b eamed  out   by  the   ignition   key.   In   the   UK ,  technologies   like   this</w:t>
      </w:r>
      <w:r w:rsidRPr="00923E82">
        <w:rPr>
          <w:rFonts w:ascii="Times New Roman" w:eastAsia="微软雅黑" w:hAnsi="Times New Roman"/>
          <w:szCs w:val="21"/>
          <w:u w:val="single"/>
        </w:rPr>
        <w:t xml:space="preserve">   63 </w:t>
      </w:r>
      <w:r w:rsidRPr="00923E82">
        <w:rPr>
          <w:rFonts w:ascii="Times New Roman" w:eastAsia="微软雅黑" w:hAnsi="Times New Roman"/>
          <w:szCs w:val="21"/>
        </w:rPr>
        <w:t>achieve   a  31   percent   drop  in   vehicle-related   crime   since   1997.</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But  determined  criminals   ore   still   managing  to   find   other   ways  to  steal   cars.  Often  by  getting   hold   of  the o w n e r ’s   keys  in   a   burglary.   In   2000, 12   percent   of  vehicles   stolen   in   the   U K   were  taken   using   the   o w n e r ’s   keys double  the   previous   year’s   figure.</w:t>
      </w:r>
    </w:p>
    <w:p w:rsidR="003C14A2" w:rsidRPr="00923E82" w:rsidRDefault="003C14A2" w:rsidP="00923E82">
      <w:pPr>
        <w:spacing w:line="360" w:lineRule="auto"/>
        <w:ind w:firstLineChars="200" w:firstLine="31680"/>
        <w:rPr>
          <w:rFonts w:ascii="Times New Roman" w:eastAsia="微软雅黑" w:hAnsi="Times New Roman"/>
          <w:szCs w:val="21"/>
        </w:rPr>
      </w:pPr>
      <w:r w:rsidRPr="00923E82">
        <w:rPr>
          <w:rFonts w:ascii="Times New Roman" w:eastAsia="微软雅黑" w:hAnsi="Times New Roman"/>
          <w:szCs w:val="21"/>
        </w:rPr>
        <w:t>Remote-controlled  immobilization   system   would</w:t>
      </w:r>
      <w:r w:rsidRPr="00923E82">
        <w:rPr>
          <w:rFonts w:ascii="Times New Roman" w:eastAsia="微软雅黑" w:hAnsi="Times New Roman"/>
          <w:szCs w:val="21"/>
          <w:u w:val="single"/>
        </w:rPr>
        <w:t xml:space="preserve">  64  </w:t>
      </w:r>
      <w:r w:rsidRPr="00923E82">
        <w:rPr>
          <w:rFonts w:ascii="Times New Roman" w:eastAsia="微软雅黑" w:hAnsi="Times New Roman"/>
          <w:szCs w:val="21"/>
        </w:rPr>
        <w:t>a   major  n e w  obstacle  in   the   criminal’s   w a y  by making such thefts  pointless.  A  group that  includes  Thatcham, the  police,  insurance  companies and security  technology   firms   have  developed  standards  for   a   system  that   could   go on  the   market  sooner   than   the</w:t>
      </w:r>
      <w:r w:rsidRPr="00923E82">
        <w:rPr>
          <w:rFonts w:ascii="Times New Roman" w:eastAsia="微软雅黑" w:hAnsi="Times New Roman"/>
          <w:szCs w:val="21"/>
          <w:u w:val="single"/>
        </w:rPr>
        <w:t xml:space="preserve">   65  </w:t>
      </w:r>
      <w:r w:rsidRPr="00923E82">
        <w:rPr>
          <w:rFonts w:ascii="Times New Roman" w:eastAsia="微软雅黑" w:hAnsi="Times New Roman"/>
          <w:szCs w:val="21"/>
        </w:rPr>
        <w:t>expects.</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51.   A.  off B.   on C.   at D.   of</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52.   A.  is B.   was C.   were D.   are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53.   A.  can B.   have  to C.   need  to D.  should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54.   A.  after B.   for C.   in D.  at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55.   A.  the B.   / C . a D.   an</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56.   A.  With B.   If C.   But D.   A n 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57.   A.  helping B.   being C.   get D.  be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58.   A.  whose B.   w h o C.   that D.  w h e n</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59.   A.  life B.   cars C.   warning D.   problem</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60.   A.  about B.   to C . b y D.   on</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61.   A.  use B.   inform C.   ask D.   teach</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62.   A.  let B.   allow C.   m a k e D.  give</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63.   A.  have  helped B.   helped C.   had  helped D.  was  helped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64.   A.  speak B.   have C.   link D.   put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65.   A.  lawyer B.   doctor C.   customer D.  specialist  </w:t>
      </w:r>
    </w:p>
    <w:p w:rsidR="003C14A2" w:rsidRPr="00923E82" w:rsidRDefault="003C14A2" w:rsidP="00D162DB">
      <w:pPr>
        <w:spacing w:line="360" w:lineRule="auto"/>
        <w:jc w:val="center"/>
        <w:rPr>
          <w:rFonts w:ascii="Times New Roman" w:eastAsia="微软雅黑" w:hAnsi="Times New Roman"/>
          <w:b/>
          <w:szCs w:val="21"/>
        </w:rPr>
      </w:pPr>
      <w:r w:rsidRPr="00923E82">
        <w:rPr>
          <w:rFonts w:ascii="Times New Roman" w:eastAsia="微软雅黑" w:hAnsi="Times New Roman"/>
          <w:b/>
          <w:szCs w:val="21"/>
        </w:rPr>
        <w:t>2015</w:t>
      </w:r>
      <w:r w:rsidRPr="00923E82">
        <w:rPr>
          <w:rFonts w:ascii="Times New Roman" w:eastAsia="微软雅黑" w:hAnsi="微软雅黑" w:hint="eastAsia"/>
          <w:b/>
          <w:szCs w:val="21"/>
        </w:rPr>
        <w:t>年职称英语考试理工类</w:t>
      </w:r>
      <w:r w:rsidRPr="00923E82">
        <w:rPr>
          <w:rFonts w:ascii="Times New Roman" w:eastAsia="微软雅黑" w:hAnsi="Times New Roman"/>
          <w:b/>
          <w:szCs w:val="21"/>
        </w:rPr>
        <w:t>B</w:t>
      </w:r>
      <w:r w:rsidRPr="00923E82">
        <w:rPr>
          <w:rFonts w:ascii="Times New Roman" w:eastAsia="微软雅黑" w:hAnsi="微软雅黑" w:hint="eastAsia"/>
          <w:b/>
          <w:szCs w:val="21"/>
        </w:rPr>
        <w:t>级全真模拟题</w:t>
      </w:r>
      <w:bookmarkStart w:id="0" w:name="_GoBack"/>
      <w:bookmarkEnd w:id="0"/>
      <w:r w:rsidRPr="00923E82">
        <w:rPr>
          <w:rFonts w:ascii="Times New Roman" w:eastAsia="微软雅黑" w:hAnsi="微软雅黑" w:hint="eastAsia"/>
          <w:b/>
          <w:szCs w:val="21"/>
        </w:rPr>
        <w:t>答案与题解</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部分：词汇选项</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1.   A   for   the   most  part</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mostly</w:t>
      </w:r>
      <w:r w:rsidRPr="00923E82">
        <w:rPr>
          <w:rFonts w:ascii="Times New Roman" w:eastAsia="微软雅黑" w:hAnsi="微软雅黑" w:hint="eastAsia"/>
          <w:szCs w:val="21"/>
        </w:rPr>
        <w:t>同义，大多数、多半；</w:t>
      </w:r>
      <w:r w:rsidRPr="00923E82">
        <w:rPr>
          <w:rFonts w:ascii="Times New Roman" w:eastAsia="微软雅黑" w:hAnsi="Times New Roman"/>
          <w:szCs w:val="21"/>
        </w:rPr>
        <w:t xml:space="preserve"> partly:</w:t>
      </w:r>
      <w:r w:rsidRPr="00923E82">
        <w:rPr>
          <w:rFonts w:ascii="Times New Roman" w:eastAsia="微软雅黑" w:hAnsi="微软雅黑" w:hint="eastAsia"/>
          <w:szCs w:val="21"/>
        </w:rPr>
        <w:t>部分地、在一定程度上；</w:t>
      </w:r>
      <w:r w:rsidRPr="00923E82">
        <w:rPr>
          <w:rFonts w:ascii="Times New Roman" w:eastAsia="微软雅黑" w:hAnsi="Times New Roman"/>
          <w:szCs w:val="21"/>
        </w:rPr>
        <w:t xml:space="preserve"> o n l y :</w:t>
      </w:r>
      <w:r w:rsidRPr="00923E82">
        <w:rPr>
          <w:rFonts w:ascii="Times New Roman" w:eastAsia="微软雅黑" w:hAnsi="微软雅黑" w:hint="eastAsia"/>
          <w:szCs w:val="21"/>
        </w:rPr>
        <w:t>仅仅；</w:t>
      </w:r>
      <w:r w:rsidRPr="00923E82">
        <w:rPr>
          <w:rFonts w:ascii="Times New Roman" w:eastAsia="微软雅黑" w:hAnsi="Times New Roman"/>
          <w:szCs w:val="21"/>
        </w:rPr>
        <w:t xml:space="preserve">really </w:t>
      </w:r>
      <w:r w:rsidRPr="00923E82">
        <w:rPr>
          <w:rFonts w:ascii="Times New Roman" w:eastAsia="微软雅黑" w:hAnsi="微软雅黑" w:hint="eastAsia"/>
          <w:szCs w:val="21"/>
        </w:rPr>
        <w:t>：真正地、确实地。</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   A   realize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k n o w </w:t>
      </w:r>
      <w:r w:rsidRPr="00923E82">
        <w:rPr>
          <w:rFonts w:ascii="Times New Roman" w:eastAsia="微软雅黑" w:hAnsi="微软雅黑" w:hint="eastAsia"/>
          <w:szCs w:val="21"/>
        </w:rPr>
        <w:t>都可以表示</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知道、了解</w:t>
      </w:r>
      <w:r w:rsidRPr="00923E82">
        <w:rPr>
          <w:rFonts w:ascii="Times New Roman" w:eastAsia="微软雅黑" w:hAnsi="Times New Roman"/>
          <w:szCs w:val="21"/>
        </w:rPr>
        <w:t>”</w:t>
      </w:r>
      <w:r w:rsidRPr="00923E82">
        <w:rPr>
          <w:rFonts w:ascii="Times New Roman" w:eastAsia="微软雅黑" w:hAnsi="微软雅黑" w:hint="eastAsia"/>
          <w:szCs w:val="21"/>
        </w:rPr>
        <w:t>；</w:t>
      </w:r>
      <w:r w:rsidRPr="00923E82">
        <w:rPr>
          <w:rFonts w:ascii="Times New Roman" w:eastAsia="微软雅黑" w:hAnsi="Times New Roman"/>
          <w:szCs w:val="21"/>
        </w:rPr>
        <w:t>find   out</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发</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现</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事实、原因等）；</w:t>
      </w:r>
      <w:r w:rsidRPr="00923E82">
        <w:rPr>
          <w:rFonts w:ascii="Times New Roman" w:eastAsia="微软雅黑" w:hAnsi="Times New Roman"/>
          <w:szCs w:val="21"/>
        </w:rPr>
        <w:t xml:space="preserve"> recognize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认出、识别；</w:t>
      </w:r>
      <w:r w:rsidRPr="00923E82">
        <w:rPr>
          <w:rFonts w:ascii="Times New Roman" w:eastAsia="微软雅黑" w:hAnsi="Times New Roman"/>
          <w:szCs w:val="21"/>
        </w:rPr>
        <w:t>look  into:</w:t>
      </w:r>
      <w:r w:rsidRPr="00923E82">
        <w:rPr>
          <w:rFonts w:ascii="Times New Roman" w:eastAsia="微软雅黑" w:hAnsi="微软雅黑" w:hint="eastAsia"/>
          <w:szCs w:val="21"/>
        </w:rPr>
        <w:t>调查、观察。</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   C   m a k e  u p </w:t>
      </w:r>
      <w:r w:rsidRPr="00923E82">
        <w:rPr>
          <w:rFonts w:ascii="Times New Roman" w:eastAsia="微软雅黑" w:hAnsi="微软雅黑" w:hint="eastAsia"/>
          <w:szCs w:val="21"/>
        </w:rPr>
        <w:t>：编</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造</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invent   ( </w:t>
      </w:r>
      <w:r w:rsidRPr="00923E82">
        <w:rPr>
          <w:rFonts w:ascii="Times New Roman" w:eastAsia="微软雅黑" w:hAnsi="微软雅黑" w:hint="eastAsia"/>
          <w:szCs w:val="21"/>
        </w:rPr>
        <w:t>发</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明</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、创</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造</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、虚</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、捏造）意思相近；</w:t>
      </w:r>
      <w:r w:rsidRPr="00923E82">
        <w:rPr>
          <w:rFonts w:ascii="Times New Roman" w:eastAsia="微软雅黑" w:hAnsi="Times New Roman"/>
          <w:szCs w:val="21"/>
        </w:rPr>
        <w:t>collect:</w:t>
      </w:r>
      <w:r w:rsidRPr="00923E82">
        <w:rPr>
          <w:rFonts w:ascii="Times New Roman" w:eastAsia="微软雅黑" w:hAnsi="微软雅黑" w:hint="eastAsia"/>
          <w:szCs w:val="21"/>
        </w:rPr>
        <w:t>收</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藏</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、收</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集</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disclose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透露、</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泄露；</w:t>
      </w:r>
      <w:r w:rsidRPr="00923E82">
        <w:rPr>
          <w:rFonts w:ascii="Times New Roman" w:eastAsia="微软雅黑" w:hAnsi="Times New Roman"/>
          <w:szCs w:val="21"/>
        </w:rPr>
        <w:t xml:space="preserve"> generate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产生。</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4.   C   launch</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begin</w:t>
      </w:r>
      <w:r w:rsidRPr="00923E82">
        <w:rPr>
          <w:rFonts w:ascii="Times New Roman" w:eastAsia="微软雅黑" w:hAnsi="微软雅黑" w:hint="eastAsia"/>
          <w:szCs w:val="21"/>
        </w:rPr>
        <w:t>都表示</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开始</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propose</w:t>
      </w:r>
      <w:r w:rsidRPr="00923E82">
        <w:rPr>
          <w:rFonts w:ascii="Times New Roman" w:eastAsia="微软雅黑" w:hAnsi="微软雅黑" w:hint="eastAsia"/>
          <w:szCs w:val="21"/>
        </w:rPr>
        <w:t>：提议、</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建议；</w:t>
      </w:r>
      <w:r w:rsidRPr="00923E82">
        <w:rPr>
          <w:rFonts w:ascii="Times New Roman" w:eastAsia="微软雅黑" w:hAnsi="Times New Roman"/>
          <w:szCs w:val="21"/>
        </w:rPr>
        <w:t xml:space="preserve"> decide</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决定、</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决心；</w:t>
      </w:r>
      <w:r w:rsidRPr="00923E82">
        <w:rPr>
          <w:rFonts w:ascii="Times New Roman" w:eastAsia="微软雅黑" w:hAnsi="Times New Roman"/>
          <w:szCs w:val="21"/>
        </w:rPr>
        <w:t xml:space="preserve"> study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研究、</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学习。</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   A   considerate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thoughtfUl   </w:t>
      </w:r>
      <w:r w:rsidRPr="00923E82">
        <w:rPr>
          <w:rFonts w:ascii="Times New Roman" w:eastAsia="微软雅黑" w:hAnsi="微软雅黑" w:hint="eastAsia"/>
          <w:szCs w:val="21"/>
        </w:rPr>
        <w:t>同义，</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体贴的、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周到的；</w:t>
      </w:r>
      <w:r w:rsidRPr="00923E82">
        <w:rPr>
          <w:rFonts w:ascii="Times New Roman" w:eastAsia="微软雅黑" w:hAnsi="Times New Roman"/>
          <w:szCs w:val="21"/>
        </w:rPr>
        <w:t xml:space="preserve"> considerable : </w:t>
      </w:r>
      <w:r w:rsidRPr="00923E82">
        <w:rPr>
          <w:rFonts w:ascii="Times New Roman" w:eastAsia="微软雅黑" w:hAnsi="微软雅黑" w:hint="eastAsia"/>
          <w:szCs w:val="21"/>
        </w:rPr>
        <w:t>相</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当</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大、多）的；</w:t>
      </w:r>
      <w:r w:rsidRPr="00923E82">
        <w:rPr>
          <w:rFonts w:ascii="Times New Roman" w:eastAsia="微软雅黑" w:hAnsi="Times New Roman"/>
          <w:szCs w:val="21"/>
        </w:rPr>
        <w:t xml:space="preserve"> carefUl : </w:t>
      </w:r>
      <w:r w:rsidRPr="00923E82">
        <w:rPr>
          <w:rFonts w:ascii="Times New Roman" w:eastAsia="微软雅黑" w:hAnsi="微软雅黑" w:hint="eastAsia"/>
          <w:szCs w:val="21"/>
        </w:rPr>
        <w:t>小心的、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仔细的；</w:t>
      </w:r>
      <w:r w:rsidRPr="00923E82">
        <w:rPr>
          <w:rFonts w:ascii="Times New Roman" w:eastAsia="微软雅黑" w:hAnsi="Times New Roman"/>
          <w:szCs w:val="21"/>
        </w:rPr>
        <w:t xml:space="preserve"> concerned:</w:t>
      </w:r>
      <w:r w:rsidRPr="00923E82">
        <w:rPr>
          <w:rFonts w:ascii="Times New Roman" w:eastAsia="微软雅黑" w:hAnsi="微软雅黑" w:hint="eastAsia"/>
          <w:szCs w:val="21"/>
        </w:rPr>
        <w:t>担心的。</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  B   a m a z e d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astonished</w:t>
      </w:r>
      <w:r w:rsidRPr="00923E82">
        <w:rPr>
          <w:rFonts w:ascii="Times New Roman" w:eastAsia="微软雅黑" w:hAnsi="微软雅黑" w:hint="eastAsia"/>
          <w:szCs w:val="21"/>
        </w:rPr>
        <w:t>同</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义</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，令</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人</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吃</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惊</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excited:</w:t>
      </w:r>
      <w:r w:rsidRPr="00923E82">
        <w:rPr>
          <w:rFonts w:ascii="Times New Roman" w:eastAsia="微软雅黑" w:hAnsi="微软雅黑" w:hint="eastAsia"/>
          <w:szCs w:val="21"/>
        </w:rPr>
        <w:t>激</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h a p p y : </w:t>
      </w:r>
      <w:r w:rsidRPr="00923E82">
        <w:rPr>
          <w:rFonts w:ascii="Times New Roman" w:eastAsia="微软雅黑" w:hAnsi="微软雅黑" w:hint="eastAsia"/>
          <w:szCs w:val="21"/>
        </w:rPr>
        <w:t>快</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乐</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、幸</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福</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unpleasant</w:t>
      </w:r>
      <w:r w:rsidRPr="00923E82">
        <w:rPr>
          <w:rFonts w:ascii="Times New Roman" w:eastAsia="微软雅黑" w:hAnsi="微软雅黑" w:hint="eastAsia"/>
          <w:szCs w:val="21"/>
        </w:rPr>
        <w:t>：不高兴的。</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7.   C   roughly</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大概地、</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粗略地，和</w:t>
      </w:r>
      <w:r w:rsidRPr="00923E82">
        <w:rPr>
          <w:rFonts w:ascii="Times New Roman" w:eastAsia="微软雅黑" w:hAnsi="Times New Roman"/>
          <w:szCs w:val="21"/>
        </w:rPr>
        <w:t xml:space="preserve"> nearly   ( </w:t>
      </w:r>
      <w:r w:rsidRPr="00923E82">
        <w:rPr>
          <w:rFonts w:ascii="Times New Roman" w:eastAsia="微软雅黑" w:hAnsi="微软雅黑" w:hint="eastAsia"/>
          <w:szCs w:val="21"/>
        </w:rPr>
        <w:t>几乎、差不多）意思相近；</w:t>
      </w:r>
      <w:r w:rsidRPr="00923E82">
        <w:rPr>
          <w:rFonts w:ascii="Times New Roman" w:eastAsia="微软雅黑" w:hAnsi="Times New Roman"/>
          <w:szCs w:val="21"/>
        </w:rPr>
        <w:t xml:space="preserve"> plainly:</w:t>
      </w:r>
      <w:r w:rsidRPr="00923E82">
        <w:rPr>
          <w:rFonts w:ascii="Times New Roman" w:eastAsia="微软雅黑" w:hAnsi="微软雅黑" w:hint="eastAsia"/>
          <w:szCs w:val="21"/>
        </w:rPr>
        <w:t>明白地；</w:t>
      </w:r>
      <w:r w:rsidRPr="00923E82">
        <w:rPr>
          <w:rFonts w:ascii="Times New Roman" w:eastAsia="微软雅黑" w:hAnsi="Times New Roman"/>
          <w:szCs w:val="21"/>
        </w:rPr>
        <w:t xml:space="preserve"> repeatedly:</w:t>
      </w:r>
      <w:r w:rsidRPr="00923E82">
        <w:rPr>
          <w:rFonts w:ascii="Times New Roman" w:eastAsia="微软雅黑" w:hAnsi="微软雅黑" w:hint="eastAsia"/>
          <w:szCs w:val="21"/>
        </w:rPr>
        <w:t>反复地、</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再三地；</w:t>
      </w:r>
      <w:r w:rsidRPr="00923E82">
        <w:rPr>
          <w:rFonts w:ascii="Times New Roman" w:eastAsia="微软雅黑" w:hAnsi="Times New Roman"/>
          <w:szCs w:val="21"/>
        </w:rPr>
        <w:t xml:space="preserve"> changeably:</w:t>
      </w:r>
      <w:r w:rsidRPr="00923E82">
        <w:rPr>
          <w:rFonts w:ascii="Times New Roman" w:eastAsia="微软雅黑" w:hAnsi="微软雅黑" w:hint="eastAsia"/>
          <w:szCs w:val="21"/>
        </w:rPr>
        <w:t>易变地、常变地。</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8.   B   around</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r o u n d</w:t>
      </w:r>
      <w:r w:rsidRPr="00923E82">
        <w:rPr>
          <w:rFonts w:ascii="Times New Roman" w:eastAsia="微软雅黑" w:hAnsi="微软雅黑" w:hint="eastAsia"/>
          <w:szCs w:val="21"/>
        </w:rPr>
        <w:t>同义，</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周围；</w:t>
      </w:r>
      <w:r w:rsidRPr="00923E82">
        <w:rPr>
          <w:rFonts w:ascii="Times New Roman" w:eastAsia="微软雅黑" w:hAnsi="Times New Roman"/>
          <w:szCs w:val="21"/>
        </w:rPr>
        <w:t xml:space="preserve"> before: </w:t>
      </w:r>
      <w:r w:rsidRPr="00923E82">
        <w:rPr>
          <w:rFonts w:ascii="Times New Roman" w:eastAsia="微软雅黑" w:hAnsi="微软雅黑" w:hint="eastAsia"/>
          <w:szCs w:val="21"/>
        </w:rPr>
        <w:t>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以則；</w:t>
      </w:r>
      <w:r w:rsidRPr="00923E82">
        <w:rPr>
          <w:rFonts w:ascii="Times New Roman" w:eastAsia="微软雅黑" w:hAnsi="Times New Roman"/>
          <w:szCs w:val="21"/>
        </w:rPr>
        <w:t xml:space="preserve"> after : </w:t>
      </w:r>
      <w:r w:rsidRPr="00923E82">
        <w:rPr>
          <w:rFonts w:ascii="Times New Roman" w:eastAsia="微软雅黑" w:hAnsi="微软雅黑" w:hint="eastAsia"/>
          <w:szCs w:val="21"/>
        </w:rPr>
        <w:t>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以后：</w:t>
      </w:r>
      <w:r w:rsidRPr="00923E82">
        <w:rPr>
          <w:rFonts w:ascii="Times New Roman" w:eastAsia="微软雅黑" w:hAnsi="Times New Roman"/>
          <w:szCs w:val="21"/>
        </w:rPr>
        <w:t xml:space="preserve"> over: </w:t>
      </w:r>
      <w:r w:rsidRPr="00923E82">
        <w:rPr>
          <w:rFonts w:ascii="Times New Roman" w:eastAsia="微软雅黑" w:hAnsi="微软雅黑" w:hint="eastAsia"/>
          <w:szCs w:val="21"/>
        </w:rPr>
        <w:t>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上面。</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9.  B   reluctance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unwillingness   </w:t>
      </w:r>
      <w:r w:rsidRPr="00923E82">
        <w:rPr>
          <w:rFonts w:ascii="Times New Roman" w:eastAsia="微软雅黑" w:hAnsi="微软雅黑" w:hint="eastAsia"/>
          <w:szCs w:val="21"/>
        </w:rPr>
        <w:t>都</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可</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以</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示</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不</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情</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愿</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w:t>
      </w:r>
      <w:r w:rsidRPr="00923E82">
        <w:rPr>
          <w:rFonts w:ascii="Times New Roman" w:eastAsia="微软雅黑" w:hAnsi="Times New Roman"/>
          <w:szCs w:val="21"/>
        </w:rPr>
        <w:t>emotion</w:t>
      </w:r>
      <w:r w:rsidRPr="00923E82">
        <w:rPr>
          <w:rFonts w:ascii="Times New Roman" w:eastAsia="微软雅黑" w:hAnsi="微软雅黑" w:hint="eastAsia"/>
          <w:szCs w:val="21"/>
        </w:rPr>
        <w:t>：情</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感</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a n g e r :</w:t>
      </w:r>
      <w:r w:rsidRPr="00923E82">
        <w:rPr>
          <w:rFonts w:ascii="Times New Roman" w:eastAsia="微软雅黑" w:hAnsi="微软雅黑" w:hint="eastAsia"/>
          <w:szCs w:val="21"/>
        </w:rPr>
        <w:t>生</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气</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、气</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愤</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postpone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延迟、</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延期。</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10.   A   tempt</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attract </w:t>
      </w:r>
      <w:r w:rsidRPr="00923E82">
        <w:rPr>
          <w:rFonts w:ascii="Times New Roman" w:eastAsia="微软雅黑" w:hAnsi="微软雅黑" w:hint="eastAsia"/>
          <w:szCs w:val="21"/>
        </w:rPr>
        <w:t>都可以表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示</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吸引</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call </w:t>
      </w:r>
      <w:r w:rsidRPr="00923E82">
        <w:rPr>
          <w:rFonts w:ascii="Times New Roman" w:eastAsia="微软雅黑" w:hAnsi="微软雅黑" w:hint="eastAsia"/>
          <w:szCs w:val="21"/>
        </w:rPr>
        <w:t>：叫喊、</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号召；</w:t>
      </w:r>
      <w:r w:rsidRPr="00923E82">
        <w:rPr>
          <w:rFonts w:ascii="Times New Roman" w:eastAsia="微软雅黑" w:hAnsi="Times New Roman"/>
          <w:szCs w:val="21"/>
        </w:rPr>
        <w:t>inspire:</w:t>
      </w:r>
      <w:r w:rsidRPr="00923E82">
        <w:rPr>
          <w:rFonts w:ascii="Times New Roman" w:eastAsia="微软雅黑" w:hAnsi="微软雅黑" w:hint="eastAsia"/>
          <w:szCs w:val="21"/>
        </w:rPr>
        <w:t>鼓励、鼓</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舞</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激发、激起；</w:t>
      </w:r>
      <w:r w:rsidRPr="00923E82">
        <w:rPr>
          <w:rFonts w:ascii="Times New Roman" w:eastAsia="微软雅黑" w:hAnsi="Times New Roman"/>
          <w:szCs w:val="21"/>
        </w:rPr>
        <w:t>imply</w:t>
      </w:r>
      <w:r w:rsidRPr="00923E82">
        <w:rPr>
          <w:rFonts w:ascii="Times New Roman" w:eastAsia="微软雅黑" w:hAnsi="微软雅黑" w:hint="eastAsia"/>
          <w:szCs w:val="21"/>
        </w:rPr>
        <w:t>：暗</w:t>
      </w:r>
      <w:r w:rsidRPr="00923E82">
        <w:rPr>
          <w:rFonts w:ascii="Times New Roman" w:eastAsia="微软雅黑" w:hAnsi="Times New Roman"/>
          <w:szCs w:val="21"/>
        </w:rPr>
        <w:t xml:space="preserve">7TC </w:t>
      </w:r>
      <w:r w:rsidRPr="00923E82">
        <w:rPr>
          <w:rFonts w:ascii="Times New Roman" w:eastAsia="微软雅黑" w:hAnsi="微软雅黑" w:hint="eastAsia"/>
          <w:szCs w:val="21"/>
        </w:rPr>
        <w:t>、含有</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的意义。</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11.   C   refer   to</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参考，和</w:t>
      </w:r>
      <w:r w:rsidRPr="00923E82">
        <w:rPr>
          <w:rFonts w:ascii="Times New Roman" w:eastAsia="微软雅黑" w:hAnsi="Times New Roman"/>
          <w:szCs w:val="21"/>
        </w:rPr>
        <w:t xml:space="preserve"> consult   ( </w:t>
      </w:r>
      <w:r w:rsidRPr="00923E82">
        <w:rPr>
          <w:rFonts w:ascii="Times New Roman" w:eastAsia="微软雅黑" w:hAnsi="微软雅黑" w:hint="eastAsia"/>
          <w:szCs w:val="21"/>
        </w:rPr>
        <w:t>查阅）意思相近；</w:t>
      </w:r>
      <w:r w:rsidRPr="00923E82">
        <w:rPr>
          <w:rFonts w:ascii="Times New Roman" w:eastAsia="微软雅黑" w:hAnsi="Times New Roman"/>
          <w:szCs w:val="21"/>
        </w:rPr>
        <w:t xml:space="preserve"> understand:</w:t>
      </w:r>
      <w:r w:rsidRPr="00923E82">
        <w:rPr>
          <w:rFonts w:ascii="Times New Roman" w:eastAsia="微软雅黑" w:hAnsi="微软雅黑" w:hint="eastAsia"/>
          <w:szCs w:val="21"/>
        </w:rPr>
        <w:t>理解、领会；</w:t>
      </w:r>
      <w:r w:rsidRPr="00923E82">
        <w:rPr>
          <w:rFonts w:ascii="Times New Roman" w:eastAsia="微软雅黑" w:hAnsi="Times New Roman"/>
          <w:szCs w:val="21"/>
        </w:rPr>
        <w:t>observe:</w:t>
      </w:r>
      <w:r w:rsidRPr="00923E82">
        <w:rPr>
          <w:rFonts w:ascii="Times New Roman" w:eastAsia="微软雅黑" w:hAnsi="微软雅黑" w:hint="eastAsia"/>
          <w:szCs w:val="21"/>
        </w:rPr>
        <w:t>注意到、观测；</w:t>
      </w:r>
      <w:r w:rsidRPr="00923E82">
        <w:rPr>
          <w:rFonts w:ascii="Times New Roman" w:eastAsia="微软雅黑" w:hAnsi="Times New Roman"/>
          <w:szCs w:val="21"/>
        </w:rPr>
        <w:t>obtain:</w:t>
      </w:r>
      <w:r w:rsidRPr="00923E82">
        <w:rPr>
          <w:rFonts w:ascii="Times New Roman" w:eastAsia="微软雅黑" w:hAnsi="微软雅黑" w:hint="eastAsia"/>
          <w:szCs w:val="21"/>
        </w:rPr>
        <w:t>获得。</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12.   B   talent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gift </w:t>
      </w:r>
      <w:r w:rsidRPr="00923E82">
        <w:rPr>
          <w:rFonts w:ascii="Times New Roman" w:eastAsia="微软雅黑" w:hAnsi="微软雅黑" w:hint="eastAsia"/>
          <w:szCs w:val="21"/>
        </w:rPr>
        <w:t>同义，天赋、</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才能；</w:t>
      </w:r>
      <w:r w:rsidRPr="00923E82">
        <w:rPr>
          <w:rFonts w:ascii="Times New Roman" w:eastAsia="微软雅黑" w:hAnsi="Times New Roman"/>
          <w:szCs w:val="21"/>
        </w:rPr>
        <w:t xml:space="preserve"> w i s d o m : </w:t>
      </w:r>
      <w:r w:rsidRPr="00923E82">
        <w:rPr>
          <w:rFonts w:ascii="Times New Roman" w:eastAsia="微软雅黑" w:hAnsi="微软雅黑" w:hint="eastAsia"/>
          <w:szCs w:val="21"/>
        </w:rPr>
        <w:t>智慧；</w:t>
      </w:r>
      <w:r w:rsidRPr="00923E82">
        <w:rPr>
          <w:rFonts w:ascii="Times New Roman" w:eastAsia="微软雅黑" w:hAnsi="Times New Roman"/>
          <w:szCs w:val="21"/>
        </w:rPr>
        <w:t xml:space="preserve"> performance:</w:t>
      </w:r>
      <w:r w:rsidRPr="00923E82">
        <w:rPr>
          <w:rFonts w:ascii="Times New Roman" w:eastAsia="微软雅黑" w:hAnsi="微软雅黑" w:hint="eastAsia"/>
          <w:szCs w:val="21"/>
        </w:rPr>
        <w:t>演出、表演；</w:t>
      </w:r>
      <w:r w:rsidRPr="00923E82">
        <w:rPr>
          <w:rFonts w:ascii="Times New Roman" w:eastAsia="微软雅黑" w:hAnsi="Times New Roman"/>
          <w:szCs w:val="21"/>
        </w:rPr>
        <w:t xml:space="preserve"> s h o w : </w:t>
      </w:r>
      <w:r w:rsidRPr="00923E82">
        <w:rPr>
          <w:rFonts w:ascii="Times New Roman" w:eastAsia="微软雅黑" w:hAnsi="微软雅黑" w:hint="eastAsia"/>
          <w:szCs w:val="21"/>
        </w:rPr>
        <w:t>演出、展览。</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13.   D   recover</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get   over</w:t>
      </w:r>
      <w:r w:rsidRPr="00923E82">
        <w:rPr>
          <w:rFonts w:ascii="Times New Roman" w:eastAsia="微软雅黑" w:hAnsi="微软雅黑" w:hint="eastAsia"/>
          <w:szCs w:val="21"/>
        </w:rPr>
        <w:t>都可以表</w:t>
      </w:r>
      <w:r w:rsidRPr="00923E82">
        <w:rPr>
          <w:rFonts w:ascii="Times New Roman" w:eastAsia="微软雅黑" w:hAnsi="Times New Roman"/>
          <w:szCs w:val="21"/>
        </w:rPr>
        <w:t xml:space="preserve">7K  “ </w:t>
      </w:r>
      <w:r w:rsidRPr="00923E82">
        <w:rPr>
          <w:rFonts w:ascii="Times New Roman" w:eastAsia="微软雅黑" w:hAnsi="微软雅黑" w:hint="eastAsia"/>
          <w:szCs w:val="21"/>
        </w:rPr>
        <w:t>恢复</w:t>
      </w:r>
      <w:r w:rsidRPr="00923E82">
        <w:rPr>
          <w:rFonts w:ascii="Times New Roman" w:eastAsia="微软雅黑" w:hAnsi="Times New Roman"/>
          <w:szCs w:val="21"/>
        </w:rPr>
        <w:t>”</w:t>
      </w:r>
      <w:r w:rsidRPr="00923E82">
        <w:rPr>
          <w:rFonts w:ascii="Times New Roman" w:eastAsia="微软雅黑" w:hAnsi="微软雅黑" w:hint="eastAsia"/>
          <w:szCs w:val="21"/>
        </w:rPr>
        <w:t>；</w:t>
      </w:r>
      <w:r w:rsidRPr="00923E82">
        <w:rPr>
          <w:rFonts w:ascii="Times New Roman" w:eastAsia="微软雅黑" w:hAnsi="Times New Roman"/>
          <w:szCs w:val="21"/>
        </w:rPr>
        <w:t xml:space="preserve">get   b y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通过、</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应付；</w:t>
      </w:r>
      <w:r w:rsidRPr="00923E82">
        <w:rPr>
          <w:rFonts w:ascii="Times New Roman" w:eastAsia="微软雅黑" w:hAnsi="Times New Roman"/>
          <w:szCs w:val="21"/>
        </w:rPr>
        <w:t>get  through:</w:t>
      </w:r>
      <w:r w:rsidRPr="00923E82">
        <w:rPr>
          <w:rFonts w:ascii="Times New Roman" w:eastAsia="微软雅黑" w:hAnsi="微软雅黑" w:hint="eastAsia"/>
          <w:szCs w:val="21"/>
        </w:rPr>
        <w:t>完成、到达、通过</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考试）、打通电话；</w:t>
      </w:r>
      <w:r w:rsidRPr="00923E82">
        <w:rPr>
          <w:rFonts w:ascii="Times New Roman" w:eastAsia="微软雅黑" w:hAnsi="Times New Roman"/>
          <w:szCs w:val="21"/>
        </w:rPr>
        <w:t xml:space="preserve">get  o n : </w:t>
      </w:r>
      <w:r w:rsidRPr="00923E82">
        <w:rPr>
          <w:rFonts w:ascii="Times New Roman" w:eastAsia="微软雅黑" w:hAnsi="微软雅黑" w:hint="eastAsia"/>
          <w:szCs w:val="21"/>
        </w:rPr>
        <w:t>进展、</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进步。</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14.   C   undoubtedly</w:t>
      </w:r>
      <w:r w:rsidRPr="00923E82">
        <w:rPr>
          <w:rFonts w:ascii="Times New Roman" w:eastAsia="微软雅黑" w:hAnsi="微软雅黑" w:hint="eastAsia"/>
          <w:szCs w:val="21"/>
        </w:rPr>
        <w:t>：毫无疑问地，和</w:t>
      </w:r>
      <w:r w:rsidRPr="00923E82">
        <w:rPr>
          <w:rFonts w:ascii="Times New Roman" w:eastAsia="微软雅黑" w:hAnsi="Times New Roman"/>
          <w:szCs w:val="21"/>
        </w:rPr>
        <w:t xml:space="preserve"> surely   ( </w:t>
      </w:r>
      <w:r w:rsidRPr="00923E82">
        <w:rPr>
          <w:rFonts w:ascii="Times New Roman" w:eastAsia="微软雅黑" w:hAnsi="微软雅黑" w:hint="eastAsia"/>
          <w:szCs w:val="21"/>
        </w:rPr>
        <w:t>肯定地、确信地）意思相近；</w:t>
      </w:r>
      <w:r w:rsidRPr="00923E82">
        <w:rPr>
          <w:rFonts w:ascii="Times New Roman" w:eastAsia="微软雅黑" w:hAnsi="Times New Roman"/>
          <w:szCs w:val="21"/>
        </w:rPr>
        <w:t>presum a b l y :</w:t>
      </w:r>
      <w:r w:rsidRPr="00923E82">
        <w:rPr>
          <w:rFonts w:ascii="Times New Roman" w:eastAsia="微软雅黑" w:hAnsi="微软雅黑" w:hint="eastAsia"/>
          <w:szCs w:val="21"/>
        </w:rPr>
        <w:t>大概</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in m a n y  cases</w:t>
      </w:r>
      <w:r w:rsidRPr="00923E82">
        <w:rPr>
          <w:rFonts w:ascii="Times New Roman" w:eastAsia="微软雅黑" w:hAnsi="微软雅黑" w:hint="eastAsia"/>
          <w:szCs w:val="21"/>
        </w:rPr>
        <w:t>：在许多情况下；</w:t>
      </w:r>
      <w:r w:rsidRPr="00923E82">
        <w:rPr>
          <w:rFonts w:ascii="Times New Roman" w:eastAsia="微软雅黑" w:hAnsi="Times New Roman"/>
          <w:szCs w:val="21"/>
        </w:rPr>
        <w:t>without  b i a s :</w:t>
      </w:r>
      <w:r w:rsidRPr="00923E82">
        <w:rPr>
          <w:rFonts w:ascii="Times New Roman" w:eastAsia="微软雅黑" w:hAnsi="微软雅黑" w:hint="eastAsia"/>
          <w:szCs w:val="21"/>
        </w:rPr>
        <w:t>毫无偏见的。</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15.   A   rely   o n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depend  o n </w:t>
      </w:r>
      <w:r w:rsidRPr="00923E82">
        <w:rPr>
          <w:rFonts w:ascii="Times New Roman" w:eastAsia="微软雅黑" w:hAnsi="微软雅黑" w:hint="eastAsia"/>
          <w:szCs w:val="21"/>
        </w:rPr>
        <w:t>同义，</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依赖、</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依靠；</w:t>
      </w:r>
      <w:r w:rsidRPr="00923E82">
        <w:rPr>
          <w:rFonts w:ascii="Times New Roman" w:eastAsia="微软雅黑" w:hAnsi="Times New Roman"/>
          <w:szCs w:val="21"/>
        </w:rPr>
        <w:t xml:space="preserve"> dependent  ( </w:t>
      </w:r>
      <w:r w:rsidRPr="00923E82">
        <w:rPr>
          <w:rFonts w:ascii="Times New Roman" w:eastAsia="微软雅黑" w:hAnsi="微软雅黑" w:hint="eastAsia"/>
          <w:szCs w:val="21"/>
        </w:rPr>
        <w:t>依赖的、依靠的）是形容词，后面不跟介词；</w:t>
      </w:r>
      <w:r w:rsidRPr="00923E82">
        <w:rPr>
          <w:rFonts w:ascii="Times New Roman" w:eastAsia="微软雅黑" w:hAnsi="Times New Roman"/>
          <w:szCs w:val="21"/>
        </w:rPr>
        <w:t xml:space="preserve">derive   from  </w:t>
      </w:r>
      <w:r w:rsidRPr="00923E82">
        <w:rPr>
          <w:rFonts w:ascii="Times New Roman" w:eastAsia="微软雅黑" w:hAnsi="微软雅黑" w:hint="eastAsia"/>
          <w:szCs w:val="21"/>
        </w:rPr>
        <w:t>：从</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获得。</w:t>
      </w: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2 </w:t>
      </w:r>
      <w:r w:rsidRPr="00923E82">
        <w:rPr>
          <w:rFonts w:ascii="Times New Roman" w:eastAsia="微软雅黑" w:hAnsi="微软雅黑" w:hint="eastAsia"/>
          <w:szCs w:val="21"/>
        </w:rPr>
        <w:t>部分：阅读判断</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16.   A </w:t>
      </w:r>
      <w:r w:rsidRPr="00923E82">
        <w:rPr>
          <w:rFonts w:ascii="Times New Roman" w:eastAsia="微软雅黑" w:hAnsi="微软雅黑" w:hint="eastAsia"/>
          <w:szCs w:val="21"/>
        </w:rPr>
        <w:t>文章第</w:t>
      </w:r>
      <w:r w:rsidRPr="00923E82">
        <w:rPr>
          <w:rFonts w:ascii="Times New Roman" w:eastAsia="微软雅黑" w:hAnsi="Times New Roman"/>
          <w:szCs w:val="21"/>
        </w:rPr>
        <w:t>1</w:t>
      </w:r>
      <w:r w:rsidRPr="00923E82">
        <w:rPr>
          <w:rFonts w:ascii="Times New Roman" w:eastAsia="微软雅黑" w:hAnsi="微软雅黑" w:hint="eastAsia"/>
          <w:szCs w:val="21"/>
        </w:rPr>
        <w:t>段介绍了美国富翁丹尼斯</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蒂托作为第一位太空游客的经历，</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本题的答案为</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17.   B </w:t>
      </w:r>
      <w:r w:rsidRPr="00923E82">
        <w:rPr>
          <w:rFonts w:ascii="Times New Roman" w:eastAsia="微软雅黑" w:hAnsi="微软雅黑" w:hint="eastAsia"/>
          <w:szCs w:val="21"/>
        </w:rPr>
        <w:t>文章第</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段指出马克</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沙特尔沃思是一位南非商人，</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本题与文章内容不符。</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18.   C </w:t>
      </w:r>
      <w:r w:rsidRPr="00923E82">
        <w:rPr>
          <w:rFonts w:ascii="Times New Roman" w:eastAsia="微软雅黑" w:hAnsi="微软雅黑" w:hint="eastAsia"/>
          <w:szCs w:val="21"/>
        </w:rPr>
        <w:t>文章第</w:t>
      </w:r>
      <w:r w:rsidRPr="00923E82">
        <w:rPr>
          <w:rFonts w:ascii="Times New Roman" w:eastAsia="微软雅黑" w:hAnsi="Times New Roman"/>
          <w:szCs w:val="21"/>
        </w:rPr>
        <w:t xml:space="preserve">4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句指出：</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蒂托和沙特尔沃思都是在一家被称为太空探险的公司购买的太空旅行票</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而没有涉及攀登珠穆朗玛峰的信息。因此答案为</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19.   A </w:t>
      </w:r>
      <w:r w:rsidRPr="00923E82">
        <w:rPr>
          <w:rFonts w:ascii="Times New Roman" w:eastAsia="微软雅黑" w:hAnsi="微软雅黑" w:hint="eastAsia"/>
          <w:szCs w:val="21"/>
        </w:rPr>
        <w:t>文章第</w:t>
      </w:r>
      <w:r w:rsidRPr="00923E82">
        <w:rPr>
          <w:rFonts w:ascii="Times New Roman" w:eastAsia="微软雅黑" w:hAnsi="Times New Roman"/>
          <w:szCs w:val="21"/>
        </w:rPr>
        <w:t xml:space="preserve">4 </w:t>
      </w:r>
      <w:r w:rsidRPr="00923E82">
        <w:rPr>
          <w:rFonts w:ascii="Times New Roman" w:eastAsia="微软雅黑" w:hAnsi="微软雅黑" w:hint="eastAsia"/>
          <w:szCs w:val="21"/>
        </w:rPr>
        <w:t>段第</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句提到：</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这家公司巳有</w:t>
      </w:r>
      <w:r w:rsidRPr="00923E82">
        <w:rPr>
          <w:rFonts w:ascii="Times New Roman" w:eastAsia="微软雅黑" w:hAnsi="Times New Roman"/>
          <w:szCs w:val="21"/>
        </w:rPr>
        <w:t>1 0 0</w:t>
      </w:r>
      <w:r w:rsidRPr="00923E82">
        <w:rPr>
          <w:rFonts w:ascii="Times New Roman" w:eastAsia="微软雅黑" w:hAnsi="微软雅黑" w:hint="eastAsia"/>
          <w:szCs w:val="21"/>
        </w:rPr>
        <w:t>多人在等待飞往太空的名单上登记</w:t>
      </w:r>
      <w:r w:rsidRPr="00923E82">
        <w:rPr>
          <w:rFonts w:ascii="Times New Roman" w:eastAsia="微软雅黑" w:hAnsi="Times New Roman"/>
          <w:szCs w:val="21"/>
        </w:rPr>
        <w:t>”</w:t>
      </w:r>
      <w:r w:rsidRPr="00923E82">
        <w:rPr>
          <w:rFonts w:ascii="Times New Roman" w:eastAsia="微软雅黑" w:hAnsi="微软雅黑" w:hint="eastAsia"/>
          <w:szCs w:val="21"/>
        </w:rPr>
        <w:t>，与文章内容相符，答案为</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20.   B </w:t>
      </w:r>
      <w:r w:rsidRPr="00923E82">
        <w:rPr>
          <w:rFonts w:ascii="Times New Roman" w:eastAsia="微软雅黑" w:hAnsi="微软雅黑" w:hint="eastAsia"/>
          <w:szCs w:val="21"/>
        </w:rPr>
        <w:t>文章第</w:t>
      </w:r>
      <w:r w:rsidRPr="00923E82">
        <w:rPr>
          <w:rFonts w:ascii="Times New Roman" w:eastAsia="微软雅黑" w:hAnsi="Times New Roman"/>
          <w:szCs w:val="21"/>
        </w:rPr>
        <w:t xml:space="preserve">4 </w:t>
      </w:r>
      <w:r w:rsidRPr="00923E82">
        <w:rPr>
          <w:rFonts w:ascii="Times New Roman" w:eastAsia="微软雅黑" w:hAnsi="微软雅黑" w:hint="eastAsia"/>
          <w:szCs w:val="21"/>
        </w:rPr>
        <w:t>段最后指出：</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他们的宇宙飞船目前并不存在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，因此答案为</w:t>
      </w:r>
      <w:r w:rsidRPr="00923E82">
        <w:rPr>
          <w:rFonts w:ascii="Times New Roman" w:eastAsia="微软雅黑" w:hAnsi="Times New Roman"/>
          <w:szCs w:val="21"/>
        </w:rPr>
        <w:t xml:space="preserve">B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21.   A </w:t>
      </w:r>
      <w:r w:rsidRPr="00923E82">
        <w:rPr>
          <w:rFonts w:ascii="Times New Roman" w:eastAsia="微软雅黑" w:hAnsi="微软雅黑" w:hint="eastAsia"/>
          <w:szCs w:val="21"/>
        </w:rPr>
        <w:t>文章第</w:t>
      </w:r>
      <w:r w:rsidRPr="00923E82">
        <w:rPr>
          <w:rFonts w:ascii="Times New Roman" w:eastAsia="微软雅黑" w:hAnsi="Times New Roman"/>
          <w:szCs w:val="21"/>
        </w:rPr>
        <w:t xml:space="preserve">6 </w:t>
      </w:r>
      <w:r w:rsidRPr="00923E82">
        <w:rPr>
          <w:rFonts w:ascii="Times New Roman" w:eastAsia="微软雅黑" w:hAnsi="微软雅黑" w:hint="eastAsia"/>
          <w:szCs w:val="21"/>
        </w:rPr>
        <w:t>段谈到了太空轨道传送公司的计划并指出太空旅行将从汤加群岛的一个岛屿出发，因此答案为</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22.   A </w:t>
      </w:r>
      <w:r w:rsidRPr="00923E82">
        <w:rPr>
          <w:rFonts w:ascii="Times New Roman" w:eastAsia="微软雅黑" w:hAnsi="微软雅黑" w:hint="eastAsia"/>
          <w:szCs w:val="21"/>
        </w:rPr>
        <w:t>文章最后一段提到贝尔</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瑞迪指出太空旅行的死亡几率是五百分之一。本题与文章内容相符，答案为</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3 </w:t>
      </w:r>
      <w:r w:rsidRPr="00923E82">
        <w:rPr>
          <w:rFonts w:ascii="Times New Roman" w:eastAsia="微软雅黑" w:hAnsi="微软雅黑" w:hint="eastAsia"/>
          <w:szCs w:val="21"/>
        </w:rPr>
        <w:t>部分：</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概括大意与完成句子</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23.   C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段说的是地球大气层中二氧化碳对地球热量平衡的影响。</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24.   B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3 </w:t>
      </w:r>
      <w:r w:rsidRPr="00923E82">
        <w:rPr>
          <w:rFonts w:ascii="Times New Roman" w:eastAsia="微软雅黑" w:hAnsi="微软雅黑" w:hint="eastAsia"/>
          <w:szCs w:val="21"/>
        </w:rPr>
        <w:t>段主要讲的是二氧化碳增加会导致地球表面温度上升。</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25.   A </w:t>
      </w:r>
      <w:r w:rsidRPr="00923E82">
        <w:rPr>
          <w:rFonts w:ascii="Times New Roman" w:eastAsia="微软雅黑" w:hAnsi="微软雅黑" w:hint="eastAsia"/>
          <w:szCs w:val="21"/>
        </w:rPr>
        <w:t>根据第</w:t>
      </w:r>
      <w:r w:rsidRPr="00923E82">
        <w:rPr>
          <w:rFonts w:ascii="Times New Roman" w:eastAsia="微软雅黑" w:hAnsi="Times New Roman"/>
          <w:szCs w:val="21"/>
        </w:rPr>
        <w:t xml:space="preserve">4 </w:t>
      </w:r>
      <w:r w:rsidRPr="00923E82">
        <w:rPr>
          <w:rFonts w:ascii="Times New Roman" w:eastAsia="微软雅黑" w:hAnsi="微软雅黑" w:hint="eastAsia"/>
          <w:szCs w:val="21"/>
        </w:rPr>
        <w:t>段第</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句可知选</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26.   E </w:t>
      </w:r>
      <w:r w:rsidRPr="00923E82">
        <w:rPr>
          <w:rFonts w:ascii="Times New Roman" w:eastAsia="微软雅黑" w:hAnsi="微软雅黑" w:hint="eastAsia"/>
          <w:szCs w:val="21"/>
        </w:rPr>
        <w:t>根据第</w:t>
      </w:r>
      <w:r w:rsidRPr="00923E82">
        <w:rPr>
          <w:rFonts w:ascii="Times New Roman" w:eastAsia="微软雅黑" w:hAnsi="Times New Roman"/>
          <w:szCs w:val="21"/>
        </w:rPr>
        <w:t xml:space="preserve">1 </w:t>
      </w:r>
      <w:r w:rsidRPr="00923E82">
        <w:rPr>
          <w:rFonts w:ascii="Times New Roman" w:eastAsia="微软雅黑" w:hAnsi="微软雅黑" w:hint="eastAsia"/>
          <w:szCs w:val="21"/>
        </w:rPr>
        <w:t>句前半句可知选</w:t>
      </w:r>
      <w:r w:rsidRPr="00923E82">
        <w:rPr>
          <w:rFonts w:ascii="Times New Roman" w:eastAsia="微软雅黑" w:hAnsi="Times New Roman"/>
          <w:szCs w:val="21"/>
        </w:rPr>
        <w:t xml:space="preserve">E </w:t>
      </w:r>
      <w:r w:rsidRPr="00923E82">
        <w:rPr>
          <w:rFonts w:ascii="Times New Roman" w:eastAsia="微软雅黑" w:hAnsi="微软雅黑" w:hint="eastAsia"/>
          <w:szCs w:val="21"/>
        </w:rPr>
        <w:t>，该句是全段的主题句。</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27.   C </w:t>
      </w:r>
      <w:r w:rsidRPr="00923E82">
        <w:rPr>
          <w:rFonts w:ascii="Times New Roman" w:eastAsia="微软雅黑" w:hAnsi="微软雅黑" w:hint="eastAsia"/>
          <w:szCs w:val="21"/>
        </w:rPr>
        <w:t>根据第</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句可知题干是这句话变换语序后的说法。</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28.   E </w:t>
      </w:r>
      <w:r w:rsidRPr="00923E82">
        <w:rPr>
          <w:rFonts w:ascii="Times New Roman" w:eastAsia="微软雅黑" w:hAnsi="微软雅黑" w:hint="eastAsia"/>
          <w:szCs w:val="21"/>
        </w:rPr>
        <w:t>答案的根据是第</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段最后一句。</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29.   A </w:t>
      </w:r>
      <w:r w:rsidRPr="00923E82">
        <w:rPr>
          <w:rFonts w:ascii="Times New Roman" w:eastAsia="微软雅黑" w:hAnsi="微软雅黑" w:hint="eastAsia"/>
          <w:szCs w:val="21"/>
        </w:rPr>
        <w:t>答案的根据是最后一段第</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句</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：只有当大气中水蒸气含量随着温度的升高而增加时，相对湿度才是恒定的。</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30.   B </w:t>
      </w:r>
      <w:r w:rsidRPr="00923E82">
        <w:rPr>
          <w:rFonts w:ascii="Times New Roman" w:eastAsia="微软雅黑" w:hAnsi="微软雅黑" w:hint="eastAsia"/>
          <w:szCs w:val="21"/>
        </w:rPr>
        <w:t>答案的依据是第</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段倒数第</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句</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：二氧化碳数量的增加意味着有更多二氧化碳分子吸收红外线的辐射。</w:t>
      </w: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4 </w:t>
      </w:r>
      <w:r w:rsidRPr="00923E82">
        <w:rPr>
          <w:rFonts w:ascii="Times New Roman" w:eastAsia="微软雅黑" w:hAnsi="微软雅黑" w:hint="eastAsia"/>
          <w:szCs w:val="21"/>
        </w:rPr>
        <w:t>部分：阅读理解</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篇</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31.   C </w:t>
      </w:r>
      <w:r w:rsidRPr="00923E82">
        <w:rPr>
          <w:rFonts w:ascii="Times New Roman" w:eastAsia="微软雅黑" w:hAnsi="微软雅黑" w:hint="eastAsia"/>
          <w:szCs w:val="21"/>
        </w:rPr>
        <w:t>原文是第</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对老年人的新研究显示经常运动能让他们更集中精力</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：减肥；</w:t>
      </w:r>
      <w:r w:rsidRPr="00923E82">
        <w:rPr>
          <w:rFonts w:ascii="Times New Roman" w:eastAsia="微软雅黑" w:hAnsi="Times New Roman"/>
          <w:szCs w:val="21"/>
        </w:rPr>
        <w:t xml:space="preserve">B : </w:t>
      </w:r>
      <w:r w:rsidRPr="00923E82">
        <w:rPr>
          <w:rFonts w:ascii="Times New Roman" w:eastAsia="微软雅黑" w:hAnsi="微软雅黑" w:hint="eastAsia"/>
          <w:szCs w:val="21"/>
        </w:rPr>
        <w:t>更愉快</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C : </w:t>
      </w:r>
      <w:r w:rsidRPr="00923E82">
        <w:rPr>
          <w:rFonts w:ascii="Times New Roman" w:eastAsia="微软雅黑" w:hAnsi="微软雅黑" w:hint="eastAsia"/>
          <w:szCs w:val="21"/>
        </w:rPr>
        <w:t>精力更集中；</w:t>
      </w:r>
      <w:r w:rsidRPr="00923E82">
        <w:rPr>
          <w:rFonts w:ascii="Times New Roman" w:eastAsia="微软雅黑" w:hAnsi="Times New Roman"/>
          <w:szCs w:val="21"/>
        </w:rPr>
        <w:t xml:space="preserve"> D : </w:t>
      </w:r>
      <w:r w:rsidRPr="00923E82">
        <w:rPr>
          <w:rFonts w:ascii="Times New Roman" w:eastAsia="微软雅黑" w:hAnsi="微软雅黑" w:hint="eastAsia"/>
          <w:szCs w:val="21"/>
        </w:rPr>
        <w:t>显得年轻。因此只能选</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32.   C </w:t>
      </w:r>
      <w:r w:rsidRPr="00923E82">
        <w:rPr>
          <w:rFonts w:ascii="Times New Roman" w:eastAsia="微软雅黑" w:hAnsi="微软雅黑" w:hint="eastAsia"/>
          <w:szCs w:val="21"/>
        </w:rPr>
        <w:t>原文是第</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以前的研究证明老鼠在轮子上奔跑数周后，它们的学习、记忆和集中程度都有所提高。运动的老鼠大脑中的血液流量大于不运动的，而它们脑细胞的联系也更频繁。</w:t>
      </w:r>
      <w:r w:rsidRPr="00923E82">
        <w:rPr>
          <w:rFonts w:ascii="Times New Roman" w:eastAsia="微软雅黑" w:hAnsi="Times New Roman"/>
          <w:szCs w:val="21"/>
        </w:rPr>
        <w:t xml:space="preserve">”   A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更高的血压；</w:t>
      </w:r>
      <w:r w:rsidRPr="00923E82">
        <w:rPr>
          <w:rFonts w:ascii="Times New Roman" w:eastAsia="微软雅黑" w:hAnsi="Times New Roman"/>
          <w:szCs w:val="21"/>
        </w:rPr>
        <w:t xml:space="preserve"> B : </w:t>
      </w:r>
      <w:r w:rsidRPr="00923E82">
        <w:rPr>
          <w:rFonts w:ascii="Times New Roman" w:eastAsia="微软雅黑" w:hAnsi="微软雅黑" w:hint="eastAsia"/>
          <w:szCs w:val="21"/>
        </w:rPr>
        <w:t>更快的心跳；</w:t>
      </w:r>
      <w:r w:rsidRPr="00923E82">
        <w:rPr>
          <w:rFonts w:ascii="Times New Roman" w:eastAsia="微软雅黑" w:hAnsi="Times New Roman"/>
          <w:szCs w:val="21"/>
        </w:rPr>
        <w:t xml:space="preserve"> C </w:t>
      </w:r>
      <w:r w:rsidRPr="00923E82">
        <w:rPr>
          <w:rFonts w:ascii="Times New Roman" w:eastAsia="微软雅黑" w:hAnsi="微软雅黑" w:hint="eastAsia"/>
          <w:szCs w:val="21"/>
        </w:rPr>
        <w:t>：有更多血液流经大脑；</w:t>
      </w:r>
      <w:r w:rsidRPr="00923E82">
        <w:rPr>
          <w:rFonts w:ascii="Times New Roman" w:eastAsia="微软雅黑" w:hAnsi="Times New Roman"/>
          <w:szCs w:val="21"/>
        </w:rPr>
        <w:t xml:space="preserve"> D : </w:t>
      </w:r>
      <w:r w:rsidRPr="00923E82">
        <w:rPr>
          <w:rFonts w:ascii="Times New Roman" w:eastAsia="微软雅黑" w:hAnsi="微软雅黑" w:hint="eastAsia"/>
          <w:szCs w:val="21"/>
        </w:rPr>
        <w:t>更好的外表。因此只能选</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33.   B </w:t>
      </w:r>
      <w:r w:rsidRPr="00923E82">
        <w:rPr>
          <w:rFonts w:ascii="Times New Roman" w:eastAsia="微软雅黑" w:hAnsi="微软雅黑" w:hint="eastAsia"/>
          <w:szCs w:val="21"/>
        </w:rPr>
        <w:t>原文是第</w:t>
      </w:r>
      <w:r w:rsidRPr="00923E82">
        <w:rPr>
          <w:rFonts w:ascii="Times New Roman" w:eastAsia="微软雅黑" w:hAnsi="Times New Roman"/>
          <w:szCs w:val="21"/>
        </w:rPr>
        <w:t xml:space="preserve">5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研究员发现身体健康的成年人完成箭头测试的速度更快，</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他们的答案和身体状况不佳的参加者一样准确。</w:t>
      </w:r>
      <w:r w:rsidRPr="00923E82">
        <w:rPr>
          <w:rFonts w:ascii="Times New Roman" w:eastAsia="微软雅黑" w:hAnsi="Times New Roman"/>
          <w:szCs w:val="21"/>
        </w:rPr>
        <w:t xml:space="preserve">”   A </w:t>
      </w:r>
      <w:r w:rsidRPr="00923E82">
        <w:rPr>
          <w:rFonts w:ascii="Times New Roman" w:eastAsia="微软雅黑" w:hAnsi="微软雅黑" w:hint="eastAsia"/>
          <w:szCs w:val="21"/>
        </w:rPr>
        <w:t>：身体状况不佳的参赛者完成箭头测试更快；</w:t>
      </w:r>
      <w:r w:rsidRPr="00923E82">
        <w:rPr>
          <w:rFonts w:ascii="Times New Roman" w:eastAsia="微软雅黑" w:hAnsi="Times New Roman"/>
          <w:szCs w:val="21"/>
        </w:rPr>
        <w:t xml:space="preserve"> B : </w:t>
      </w:r>
      <w:r w:rsidRPr="00923E82">
        <w:rPr>
          <w:rFonts w:ascii="Times New Roman" w:eastAsia="微软雅黑" w:hAnsi="微软雅黑" w:hint="eastAsia"/>
          <w:szCs w:val="21"/>
        </w:rPr>
        <w:t>身体健康的参赛者完成箭头测试的速度更快；</w:t>
      </w:r>
      <w:r w:rsidRPr="00923E82">
        <w:rPr>
          <w:rFonts w:ascii="Times New Roman" w:eastAsia="微软雅黑" w:hAnsi="Times New Roman"/>
          <w:szCs w:val="21"/>
        </w:rPr>
        <w:t xml:space="preserve"> C : </w:t>
      </w:r>
      <w:r w:rsidRPr="00923E82">
        <w:rPr>
          <w:rFonts w:ascii="Times New Roman" w:eastAsia="微软雅黑" w:hAnsi="微软雅黑" w:hint="eastAsia"/>
          <w:szCs w:val="21"/>
        </w:rPr>
        <w:t>身体状况不佳的参赛者在箭头测试中答案更准确；</w:t>
      </w:r>
      <w:r w:rsidRPr="00923E82">
        <w:rPr>
          <w:rFonts w:ascii="Times New Roman" w:eastAsia="微软雅黑" w:hAnsi="Times New Roman"/>
          <w:szCs w:val="21"/>
        </w:rPr>
        <w:t xml:space="preserve"> D : </w:t>
      </w:r>
      <w:r w:rsidRPr="00923E82">
        <w:rPr>
          <w:rFonts w:ascii="Times New Roman" w:eastAsia="微软雅黑" w:hAnsi="微软雅黑" w:hint="eastAsia"/>
          <w:szCs w:val="21"/>
        </w:rPr>
        <w:t>身体健康的参赛者在箭头测试中答案更准确。因此只能选</w:t>
      </w:r>
      <w:r w:rsidRPr="00923E82">
        <w:rPr>
          <w:rFonts w:ascii="Times New Roman" w:eastAsia="微软雅黑" w:hAnsi="Times New Roman"/>
          <w:szCs w:val="21"/>
        </w:rPr>
        <w:t xml:space="preserve">B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34.   D </w:t>
      </w:r>
      <w:r w:rsidRPr="00923E82">
        <w:rPr>
          <w:rFonts w:ascii="Times New Roman" w:eastAsia="微软雅黑" w:hAnsi="微软雅黑" w:hint="eastAsia"/>
          <w:szCs w:val="21"/>
        </w:rPr>
        <w:t>原文是第</w:t>
      </w:r>
      <w:r w:rsidRPr="00923E82">
        <w:rPr>
          <w:rFonts w:ascii="Times New Roman" w:eastAsia="微软雅黑" w:hAnsi="Times New Roman"/>
          <w:szCs w:val="21"/>
        </w:rPr>
        <w:t xml:space="preserve">7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因此每两到三天仅仅出去散步</w:t>
      </w:r>
      <w:r w:rsidRPr="00923E82">
        <w:rPr>
          <w:rFonts w:ascii="Times New Roman" w:eastAsia="微软雅黑" w:hAnsi="Times New Roman"/>
          <w:szCs w:val="21"/>
        </w:rPr>
        <w:t xml:space="preserve">1 0 </w:t>
      </w:r>
      <w:r w:rsidRPr="00923E82">
        <w:rPr>
          <w:rFonts w:ascii="Times New Roman" w:eastAsia="微软雅黑" w:hAnsi="微软雅黑" w:hint="eastAsia"/>
          <w:szCs w:val="21"/>
        </w:rPr>
        <w:t>到</w:t>
      </w:r>
      <w:r w:rsidRPr="00923E82">
        <w:rPr>
          <w:rFonts w:ascii="Times New Roman" w:eastAsia="微软雅黑" w:hAnsi="Times New Roman"/>
          <w:szCs w:val="21"/>
        </w:rPr>
        <w:t xml:space="preserve"> 4 5 </w:t>
      </w:r>
      <w:r w:rsidRPr="00923E82">
        <w:rPr>
          <w:rFonts w:ascii="Times New Roman" w:eastAsia="微软雅黑" w:hAnsi="微软雅黑" w:hint="eastAsia"/>
          <w:szCs w:val="21"/>
        </w:rPr>
        <w:t>分钟都会对健康有益。</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因此只能选</w:t>
      </w:r>
      <w:r w:rsidRPr="00923E82">
        <w:rPr>
          <w:rFonts w:ascii="Times New Roman" w:eastAsia="微软雅黑" w:hAnsi="Times New Roman"/>
          <w:szCs w:val="21"/>
        </w:rPr>
        <w:t xml:space="preserve">D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35.   B </w:t>
      </w:r>
      <w:r w:rsidRPr="00923E82">
        <w:rPr>
          <w:rFonts w:ascii="Times New Roman" w:eastAsia="微软雅黑" w:hAnsi="微软雅黑" w:hint="eastAsia"/>
          <w:szCs w:val="21"/>
        </w:rPr>
        <w:t>原文是最后一段</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不管你怎么做都不要一边走路一边读书，</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你有可能伤到自己的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一周跑一次步；</w:t>
      </w:r>
      <w:r w:rsidRPr="00923E82">
        <w:rPr>
          <w:rFonts w:ascii="Times New Roman" w:eastAsia="微软雅黑" w:hAnsi="Times New Roman"/>
          <w:szCs w:val="21"/>
        </w:rPr>
        <w:t xml:space="preserve"> B : </w:t>
      </w:r>
      <w:r w:rsidRPr="00923E82">
        <w:rPr>
          <w:rFonts w:ascii="Times New Roman" w:eastAsia="微软雅黑" w:hAnsi="微软雅黑" w:hint="eastAsia"/>
          <w:szCs w:val="21"/>
        </w:rPr>
        <w:t>不要同时走路和读书；</w:t>
      </w:r>
      <w:r w:rsidRPr="00923E82">
        <w:rPr>
          <w:rFonts w:ascii="Times New Roman" w:eastAsia="微软雅黑" w:hAnsi="Times New Roman"/>
          <w:szCs w:val="21"/>
        </w:rPr>
        <w:t xml:space="preserve"> C : </w:t>
      </w:r>
      <w:r w:rsidRPr="00923E82">
        <w:rPr>
          <w:rFonts w:ascii="Times New Roman" w:eastAsia="微软雅黑" w:hAnsi="微软雅黑" w:hint="eastAsia"/>
          <w:szCs w:val="21"/>
        </w:rPr>
        <w:t>每天散步；</w:t>
      </w:r>
      <w:r w:rsidRPr="00923E82">
        <w:rPr>
          <w:rFonts w:ascii="Times New Roman" w:eastAsia="微软雅黑" w:hAnsi="Times New Roman"/>
          <w:szCs w:val="21"/>
        </w:rPr>
        <w:t xml:space="preserve"> D : </w:t>
      </w:r>
      <w:r w:rsidRPr="00923E82">
        <w:rPr>
          <w:rFonts w:ascii="Times New Roman" w:eastAsia="微软雅黑" w:hAnsi="微软雅黑" w:hint="eastAsia"/>
          <w:szCs w:val="21"/>
        </w:rPr>
        <w:t>运动时不要伤着朋友。因此答案选</w:t>
      </w:r>
      <w:r w:rsidRPr="00923E82">
        <w:rPr>
          <w:rFonts w:ascii="Times New Roman" w:eastAsia="微软雅黑" w:hAnsi="Times New Roman"/>
          <w:szCs w:val="21"/>
        </w:rPr>
        <w:t xml:space="preserve">B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2 </w:t>
      </w:r>
      <w:r w:rsidRPr="00923E82">
        <w:rPr>
          <w:rFonts w:ascii="Times New Roman" w:eastAsia="微软雅黑" w:hAnsi="微软雅黑" w:hint="eastAsia"/>
          <w:szCs w:val="21"/>
        </w:rPr>
        <w:t>篇</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36.   C </w:t>
      </w:r>
      <w:r w:rsidRPr="00923E82">
        <w:rPr>
          <w:rFonts w:ascii="Times New Roman" w:eastAsia="微软雅黑" w:hAnsi="微软雅黑" w:hint="eastAsia"/>
          <w:szCs w:val="21"/>
        </w:rPr>
        <w:t>原文在第</w:t>
      </w:r>
      <w:r w:rsidRPr="00923E82">
        <w:rPr>
          <w:rFonts w:ascii="Times New Roman" w:eastAsia="微软雅黑" w:hAnsi="Times New Roman"/>
          <w:szCs w:val="21"/>
        </w:rPr>
        <w:t xml:space="preserve">2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加州大学科学家周东环发现阿根廷蚂蚁的身体能向外释放一种化学物质告诉同伴：</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我死了，把我挪走吧。</w:t>
      </w:r>
      <w:r w:rsidRPr="00923E82">
        <w:rPr>
          <w:rFonts w:ascii="Times New Roman" w:eastAsia="微软雅黑" w:hAnsi="Times New Roman"/>
          <w:szCs w:val="21"/>
        </w:rPr>
        <w:t xml:space="preserve">”   A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含有毒物质的化学品；</w:t>
      </w:r>
      <w:r w:rsidRPr="00923E82">
        <w:rPr>
          <w:rFonts w:ascii="Times New Roman" w:eastAsia="微软雅黑" w:hAnsi="Times New Roman"/>
          <w:szCs w:val="21"/>
        </w:rPr>
        <w:t xml:space="preserve"> B : </w:t>
      </w:r>
      <w:r w:rsidRPr="00923E82">
        <w:rPr>
          <w:rFonts w:ascii="Times New Roman" w:eastAsia="微软雅黑" w:hAnsi="微软雅黑" w:hint="eastAsia"/>
          <w:szCs w:val="21"/>
        </w:rPr>
        <w:t>导致死亡的化学物质；</w:t>
      </w:r>
      <w:r w:rsidRPr="00923E82">
        <w:rPr>
          <w:rFonts w:ascii="Times New Roman" w:eastAsia="微软雅黑" w:hAnsi="Times New Roman"/>
          <w:szCs w:val="21"/>
        </w:rPr>
        <w:t xml:space="preserve"> C : </w:t>
      </w:r>
      <w:r w:rsidRPr="00923E82">
        <w:rPr>
          <w:rFonts w:ascii="Times New Roman" w:eastAsia="微软雅黑" w:hAnsi="微软雅黑" w:hint="eastAsia"/>
          <w:szCs w:val="21"/>
        </w:rPr>
        <w:t>宣布死亡</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的化学物质；</w:t>
      </w:r>
      <w:r w:rsidRPr="00923E82">
        <w:rPr>
          <w:rFonts w:ascii="Times New Roman" w:eastAsia="微软雅黑" w:hAnsi="Times New Roman"/>
          <w:szCs w:val="21"/>
        </w:rPr>
        <w:t xml:space="preserve"> D : </w:t>
      </w:r>
      <w:r w:rsidRPr="00923E82">
        <w:rPr>
          <w:rFonts w:ascii="Times New Roman" w:eastAsia="微软雅黑" w:hAnsi="微软雅黑" w:hint="eastAsia"/>
          <w:szCs w:val="21"/>
        </w:rPr>
        <w:t>阻止死亡的化学物质。因此只能选</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37.   C   A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蚂蚁们很快知道有同伴死了；</w:t>
      </w:r>
      <w:r w:rsidRPr="00923E82">
        <w:rPr>
          <w:rFonts w:ascii="Times New Roman" w:eastAsia="微软雅黑" w:hAnsi="Times New Roman"/>
          <w:szCs w:val="21"/>
        </w:rPr>
        <w:t xml:space="preserve">   B : </w:t>
      </w:r>
      <w:r w:rsidRPr="00923E82">
        <w:rPr>
          <w:rFonts w:ascii="Times New Roman" w:eastAsia="微软雅黑" w:hAnsi="微软雅黑" w:hint="eastAsia"/>
          <w:szCs w:val="21"/>
        </w:rPr>
        <w:t>当有蚂蚁死了，其他同伴把它的尸体挪出蚁穴；</w:t>
      </w:r>
      <w:r w:rsidRPr="00923E82">
        <w:rPr>
          <w:rFonts w:ascii="Times New Roman" w:eastAsia="微软雅黑" w:hAnsi="Times New Roman"/>
          <w:szCs w:val="21"/>
        </w:rPr>
        <w:t xml:space="preserve"> C : </w:t>
      </w:r>
      <w:r w:rsidRPr="00923E82">
        <w:rPr>
          <w:rFonts w:ascii="Times New Roman" w:eastAsia="微软雅黑" w:hAnsi="微软雅黑" w:hint="eastAsia"/>
          <w:szCs w:val="21"/>
        </w:rPr>
        <w:t>有蚂蚁昏迷了，它会被拖出蚁穴；</w:t>
      </w:r>
      <w:r w:rsidRPr="00923E82">
        <w:rPr>
          <w:rFonts w:ascii="Times New Roman" w:eastAsia="微软雅黑" w:hAnsi="Times New Roman"/>
          <w:szCs w:val="21"/>
        </w:rPr>
        <w:t xml:space="preserve"> D : </w:t>
      </w:r>
      <w:r w:rsidRPr="00923E82">
        <w:rPr>
          <w:rFonts w:ascii="Times New Roman" w:eastAsia="微软雅黑" w:hAnsi="微软雅黑" w:hint="eastAsia"/>
          <w:szCs w:val="21"/>
        </w:rPr>
        <w:t>活蚂蚁身上有</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我死了</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化学物质。因此只能选</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38.   D   A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蚂蚁死后气味依然和活着时一样；</w:t>
      </w:r>
      <w:r w:rsidRPr="00923E82">
        <w:rPr>
          <w:rFonts w:ascii="Times New Roman" w:eastAsia="微软雅黑" w:hAnsi="Times New Roman"/>
          <w:szCs w:val="21"/>
        </w:rPr>
        <w:t xml:space="preserve"> B:  “ </w:t>
      </w:r>
      <w:r w:rsidRPr="00923E82">
        <w:rPr>
          <w:rFonts w:ascii="Times New Roman" w:eastAsia="微软雅黑" w:hAnsi="微软雅黑" w:hint="eastAsia"/>
          <w:szCs w:val="21"/>
        </w:rPr>
        <w:t>我已死</w:t>
      </w:r>
      <w:r w:rsidRPr="00923E82">
        <w:rPr>
          <w:rFonts w:ascii="Times New Roman" w:eastAsia="微软雅黑" w:hAnsi="Times New Roman"/>
          <w:szCs w:val="21"/>
        </w:rPr>
        <w:t>”</w:t>
      </w:r>
      <w:r w:rsidRPr="00923E82">
        <w:rPr>
          <w:rFonts w:ascii="Times New Roman" w:eastAsia="微软雅黑" w:hAnsi="微软雅黑" w:hint="eastAsia"/>
          <w:szCs w:val="21"/>
        </w:rPr>
        <w:t>化学物质在蚂蚁死后会消失；</w:t>
      </w:r>
      <w:r w:rsidRPr="00923E82">
        <w:rPr>
          <w:rFonts w:ascii="Times New Roman" w:eastAsia="微软雅黑" w:hAnsi="Times New Roman"/>
          <w:szCs w:val="21"/>
        </w:rPr>
        <w:t xml:space="preserve">C : </w:t>
      </w:r>
      <w:r w:rsidRPr="00923E82">
        <w:rPr>
          <w:rFonts w:ascii="Times New Roman" w:eastAsia="微软雅黑" w:hAnsi="微软雅黑" w:hint="eastAsia"/>
          <w:szCs w:val="21"/>
        </w:rPr>
        <w:t>蚂蚁死后，</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我没死</w:t>
      </w:r>
      <w:r w:rsidRPr="00923E82">
        <w:rPr>
          <w:rFonts w:ascii="Times New Roman" w:eastAsia="微软雅黑" w:hAnsi="Times New Roman"/>
          <w:szCs w:val="21"/>
        </w:rPr>
        <w:t>”</w:t>
      </w:r>
      <w:r w:rsidRPr="00923E82">
        <w:rPr>
          <w:rFonts w:ascii="Times New Roman" w:eastAsia="微软雅黑" w:hAnsi="微软雅黑" w:hint="eastAsia"/>
          <w:szCs w:val="21"/>
        </w:rPr>
        <w:t>化学物质留在尸体上；</w:t>
      </w:r>
      <w:r w:rsidRPr="00923E82">
        <w:rPr>
          <w:rFonts w:ascii="Times New Roman" w:eastAsia="微软雅黑" w:hAnsi="Times New Roman"/>
          <w:szCs w:val="21"/>
        </w:rPr>
        <w:t xml:space="preserve">D:  “ </w:t>
      </w:r>
      <w:r w:rsidRPr="00923E82">
        <w:rPr>
          <w:rFonts w:ascii="Times New Roman" w:eastAsia="微软雅黑" w:hAnsi="微软雅黑" w:hint="eastAsia"/>
          <w:szCs w:val="21"/>
        </w:rPr>
        <w:t>我没死</w:t>
      </w:r>
      <w:r w:rsidRPr="00923E82">
        <w:rPr>
          <w:rFonts w:ascii="Times New Roman" w:eastAsia="微软雅黑" w:hAnsi="Times New Roman"/>
          <w:szCs w:val="21"/>
        </w:rPr>
        <w:t>”</w:t>
      </w:r>
      <w:r w:rsidRPr="00923E82">
        <w:rPr>
          <w:rFonts w:ascii="Times New Roman" w:eastAsia="微软雅黑" w:hAnsi="微软雅黑" w:hint="eastAsia"/>
          <w:szCs w:val="21"/>
        </w:rPr>
        <w:t>化学物质在蚂蚁死后会消失。因此只能选</w:t>
      </w:r>
      <w:r w:rsidRPr="00923E82">
        <w:rPr>
          <w:rFonts w:ascii="Times New Roman" w:eastAsia="微软雅黑" w:hAnsi="Times New Roman"/>
          <w:szCs w:val="21"/>
        </w:rPr>
        <w:t xml:space="preserve"> D.</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39.   B </w:t>
      </w:r>
      <w:r w:rsidRPr="00923E82">
        <w:rPr>
          <w:rFonts w:ascii="Times New Roman" w:eastAsia="微软雅黑" w:hAnsi="微软雅黑" w:hint="eastAsia"/>
          <w:szCs w:val="21"/>
        </w:rPr>
        <w:t>周的假设是当其他蚂蚁监测到</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我没死</w:t>
      </w:r>
      <w:r w:rsidRPr="00923E82">
        <w:rPr>
          <w:rFonts w:ascii="Times New Roman" w:eastAsia="微软雅黑" w:hAnsi="Times New Roman"/>
          <w:szCs w:val="21"/>
        </w:rPr>
        <w:t>”</w:t>
      </w:r>
      <w:r w:rsidRPr="00923E82">
        <w:rPr>
          <w:rFonts w:ascii="Times New Roman" w:eastAsia="微软雅黑" w:hAnsi="微软雅黑" w:hint="eastAsia"/>
          <w:szCs w:val="21"/>
        </w:rPr>
        <w:t>化学物质消失了，而</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只</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有</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我死了</w:t>
      </w:r>
      <w:r w:rsidRPr="00923E82">
        <w:rPr>
          <w:rFonts w:ascii="Times New Roman" w:eastAsia="微软雅黑" w:hAnsi="Times New Roman"/>
          <w:szCs w:val="21"/>
        </w:rPr>
        <w:t>”</w:t>
      </w:r>
      <w:r w:rsidRPr="00923E82">
        <w:rPr>
          <w:rFonts w:ascii="Times New Roman" w:eastAsia="微软雅黑" w:hAnsi="微软雅黑" w:hint="eastAsia"/>
          <w:szCs w:val="21"/>
        </w:rPr>
        <w:t>物质，它们就将尸体拖走。而实验结果是当科学家用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我死了</w:t>
      </w:r>
      <w:r w:rsidRPr="00923E82">
        <w:rPr>
          <w:rFonts w:ascii="Times New Roman" w:eastAsia="微软雅黑" w:hAnsi="Times New Roman"/>
          <w:szCs w:val="21"/>
        </w:rPr>
        <w:t>”</w:t>
      </w:r>
      <w:r w:rsidRPr="00923E82">
        <w:rPr>
          <w:rFonts w:ascii="Times New Roman" w:eastAsia="微软雅黑" w:hAnsi="微软雅黑" w:hint="eastAsia"/>
          <w:szCs w:val="21"/>
        </w:rPr>
        <w:t>化学物质时，蚂蚁们立刻将处理过的蛹拉走。当科学家使用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我没死</w:t>
      </w:r>
      <w:r w:rsidRPr="00923E82">
        <w:rPr>
          <w:rFonts w:ascii="Times New Roman" w:eastAsia="微软雅黑" w:hAnsi="Times New Roman"/>
          <w:szCs w:val="21"/>
        </w:rPr>
        <w:t>”</w:t>
      </w:r>
      <w:r w:rsidRPr="00923E82">
        <w:rPr>
          <w:rFonts w:ascii="Times New Roman" w:eastAsia="微软雅黑" w:hAnsi="微软雅黑" w:hint="eastAsia"/>
          <w:szCs w:val="21"/>
        </w:rPr>
        <w:t>这一化学物质时，其他蚂蚁并不碰这个蛹。结果证明了周的假设的正确性。</w:t>
      </w:r>
      <w:r w:rsidRPr="00923E82">
        <w:rPr>
          <w:rFonts w:ascii="Times New Roman" w:eastAsia="微软雅黑" w:hAnsi="Times New Roman"/>
          <w:szCs w:val="21"/>
        </w:rPr>
        <w:t xml:space="preserve">A : </w:t>
      </w:r>
      <w:r w:rsidRPr="00923E82">
        <w:rPr>
          <w:rFonts w:ascii="Times New Roman" w:eastAsia="微软雅黑" w:hAnsi="微软雅黑" w:hint="eastAsia"/>
          <w:szCs w:val="21"/>
        </w:rPr>
        <w:t>他的假设是错误的；</w:t>
      </w:r>
      <w:r w:rsidRPr="00923E82">
        <w:rPr>
          <w:rFonts w:ascii="Times New Roman" w:eastAsia="微软雅黑" w:hAnsi="Times New Roman"/>
          <w:szCs w:val="21"/>
        </w:rPr>
        <w:t xml:space="preserve"> B : </w:t>
      </w:r>
      <w:r w:rsidRPr="00923E82">
        <w:rPr>
          <w:rFonts w:ascii="Times New Roman" w:eastAsia="微软雅黑" w:hAnsi="微软雅黑" w:hint="eastAsia"/>
          <w:szCs w:val="21"/>
        </w:rPr>
        <w:t>他的假设有说服力；</w:t>
      </w:r>
      <w:r w:rsidRPr="00923E82">
        <w:rPr>
          <w:rFonts w:ascii="Times New Roman" w:eastAsia="微软雅黑" w:hAnsi="Times New Roman"/>
          <w:szCs w:val="21"/>
        </w:rPr>
        <w:t xml:space="preserve">C : </w:t>
      </w:r>
      <w:r w:rsidRPr="00923E82">
        <w:rPr>
          <w:rFonts w:ascii="Times New Roman" w:eastAsia="微软雅黑" w:hAnsi="微软雅黑" w:hint="eastAsia"/>
          <w:szCs w:val="21"/>
        </w:rPr>
        <w:t>他的假设需要修改；</w:t>
      </w:r>
      <w:r w:rsidRPr="00923E82">
        <w:rPr>
          <w:rFonts w:ascii="Times New Roman" w:eastAsia="微软雅黑" w:hAnsi="Times New Roman"/>
          <w:szCs w:val="21"/>
        </w:rPr>
        <w:t xml:space="preserve"> D : </w:t>
      </w:r>
      <w:r w:rsidRPr="00923E82">
        <w:rPr>
          <w:rFonts w:ascii="Times New Roman" w:eastAsia="微软雅黑" w:hAnsi="微软雅黑" w:hint="eastAsia"/>
          <w:szCs w:val="21"/>
        </w:rPr>
        <w:t>他没有发现有力的证据证明这一假设。所以只能选</w:t>
      </w:r>
      <w:r w:rsidRPr="00923E82">
        <w:rPr>
          <w:rFonts w:ascii="Times New Roman" w:eastAsia="微软雅黑" w:hAnsi="Times New Roman"/>
          <w:szCs w:val="21"/>
        </w:rPr>
        <w:t xml:space="preserve">B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40.   D   A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一只蚂蚁怎样被移出蚁穴；</w:t>
      </w:r>
      <w:r w:rsidRPr="00923E82">
        <w:rPr>
          <w:rFonts w:ascii="Times New Roman" w:eastAsia="微软雅黑" w:hAnsi="Times New Roman"/>
          <w:szCs w:val="21"/>
        </w:rPr>
        <w:t xml:space="preserve"> B : </w:t>
      </w:r>
      <w:r w:rsidRPr="00923E82">
        <w:rPr>
          <w:rFonts w:ascii="Times New Roman" w:eastAsia="微软雅黑" w:hAnsi="微软雅黑" w:hint="eastAsia"/>
          <w:szCs w:val="21"/>
        </w:rPr>
        <w:t>蚂蚁在晚上做什么；</w:t>
      </w:r>
      <w:r w:rsidRPr="00923E82">
        <w:rPr>
          <w:rFonts w:ascii="Times New Roman" w:eastAsia="微软雅黑" w:hAnsi="Times New Roman"/>
          <w:szCs w:val="21"/>
        </w:rPr>
        <w:t xml:space="preserve"> C : </w:t>
      </w:r>
      <w:r w:rsidRPr="00923E82">
        <w:rPr>
          <w:rFonts w:ascii="Times New Roman" w:eastAsia="微软雅黑" w:hAnsi="微软雅黑" w:hint="eastAsia"/>
          <w:szCs w:val="21"/>
        </w:rPr>
        <w:t>蚂蚁如何在黑暗中找到路；</w:t>
      </w:r>
      <w:r w:rsidRPr="00923E82">
        <w:rPr>
          <w:rFonts w:ascii="Times New Roman" w:eastAsia="微软雅黑" w:hAnsi="Times New Roman"/>
          <w:szCs w:val="21"/>
        </w:rPr>
        <w:t xml:space="preserve"> D : </w:t>
      </w:r>
      <w:r w:rsidRPr="00923E82">
        <w:rPr>
          <w:rFonts w:ascii="Times New Roman" w:eastAsia="微软雅黑" w:hAnsi="微软雅黑" w:hint="eastAsia"/>
          <w:szCs w:val="21"/>
        </w:rPr>
        <w:t>蚂蚁死后会发生什么。因此只能选</w:t>
      </w:r>
      <w:r w:rsidRPr="00923E82">
        <w:rPr>
          <w:rFonts w:ascii="Times New Roman" w:eastAsia="微软雅黑" w:hAnsi="Times New Roman"/>
          <w:szCs w:val="21"/>
        </w:rPr>
        <w:t xml:space="preserve">D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3 </w:t>
      </w:r>
      <w:r w:rsidRPr="00923E82">
        <w:rPr>
          <w:rFonts w:ascii="Times New Roman" w:eastAsia="微软雅黑" w:hAnsi="微软雅黑" w:hint="eastAsia"/>
          <w:szCs w:val="21"/>
        </w:rPr>
        <w:t>篇</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41.   B </w:t>
      </w:r>
      <w:r w:rsidRPr="00923E82">
        <w:rPr>
          <w:rFonts w:ascii="Times New Roman" w:eastAsia="微软雅黑" w:hAnsi="微软雅黑" w:hint="eastAsia"/>
          <w:szCs w:val="21"/>
        </w:rPr>
        <w:t>答案在文章的开头就可以找到。第</w:t>
      </w:r>
      <w:r w:rsidRPr="00923E82">
        <w:rPr>
          <w:rFonts w:ascii="Times New Roman" w:eastAsia="微软雅黑" w:hAnsi="Times New Roman"/>
          <w:szCs w:val="21"/>
        </w:rPr>
        <w:t xml:space="preserve"> 2 </w:t>
      </w:r>
      <w:r w:rsidRPr="00923E82">
        <w:rPr>
          <w:rFonts w:ascii="Times New Roman" w:eastAsia="微软雅黑" w:hAnsi="微软雅黑" w:hint="eastAsia"/>
          <w:szCs w:val="21"/>
        </w:rPr>
        <w:t>段最后一句和第</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句讲得很清楚。</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42.   A </w:t>
      </w:r>
      <w:r w:rsidRPr="00923E82">
        <w:rPr>
          <w:rFonts w:ascii="Times New Roman" w:eastAsia="微软雅黑" w:hAnsi="微软雅黑" w:hint="eastAsia"/>
          <w:szCs w:val="21"/>
        </w:rPr>
        <w:t>奶牛听了音乐会多产奶，</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这是早在</w:t>
      </w:r>
      <w:r w:rsidRPr="00923E82">
        <w:rPr>
          <w:rFonts w:ascii="Times New Roman" w:eastAsia="微软雅黑" w:hAnsi="Times New Roman"/>
          <w:szCs w:val="21"/>
        </w:rPr>
        <w:t xml:space="preserve">2 0 </w:t>
      </w:r>
      <w:r w:rsidRPr="00923E82">
        <w:rPr>
          <w:rFonts w:ascii="Times New Roman" w:eastAsia="微软雅黑" w:hAnsi="微软雅黑" w:hint="eastAsia"/>
          <w:szCs w:val="21"/>
        </w:rPr>
        <w:t>世纪</w:t>
      </w:r>
      <w:r w:rsidRPr="00923E82">
        <w:rPr>
          <w:rFonts w:ascii="Times New Roman" w:eastAsia="微软雅黑" w:hAnsi="Times New Roman"/>
          <w:szCs w:val="21"/>
        </w:rPr>
        <w:t xml:space="preserve">4 0 </w:t>
      </w:r>
      <w:r w:rsidRPr="00923E82">
        <w:rPr>
          <w:rFonts w:ascii="Times New Roman" w:eastAsia="微软雅黑" w:hAnsi="微软雅黑" w:hint="eastAsia"/>
          <w:szCs w:val="21"/>
        </w:rPr>
        <w:t>年代就被实验证明了的。但听音乐对工人、</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顾客和利润有没有正面的效应，</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并没有得到科学的验证。作者在第</w:t>
      </w:r>
      <w:r w:rsidRPr="00923E82">
        <w:rPr>
          <w:rFonts w:ascii="Times New Roman" w:eastAsia="微软雅黑" w:hAnsi="Times New Roman"/>
          <w:szCs w:val="21"/>
        </w:rPr>
        <w:t xml:space="preserve">3 </w:t>
      </w:r>
      <w:r w:rsidRPr="00923E82">
        <w:rPr>
          <w:rFonts w:ascii="Times New Roman" w:eastAsia="微软雅黑" w:hAnsi="微软雅黑" w:hint="eastAsia"/>
          <w:szCs w:val="21"/>
        </w:rPr>
        <w:t>段里用了</w:t>
      </w:r>
      <w:r w:rsidRPr="00923E82">
        <w:rPr>
          <w:rFonts w:ascii="Times New Roman" w:eastAsia="微软雅黑" w:hAnsi="Times New Roman"/>
          <w:szCs w:val="21"/>
        </w:rPr>
        <w:t xml:space="preserve">  Perhaps</w:t>
      </w:r>
      <w:r w:rsidRPr="00923E82">
        <w:rPr>
          <w:rFonts w:ascii="Times New Roman" w:eastAsia="微软雅黑" w:hAnsi="微软雅黑" w:hint="eastAsia"/>
          <w:szCs w:val="21"/>
        </w:rPr>
        <w:t>这个词，</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说明对下面的话持不肯定态度。第</w:t>
      </w:r>
      <w:r w:rsidRPr="00923E82">
        <w:rPr>
          <w:rFonts w:ascii="Times New Roman" w:eastAsia="微软雅黑" w:hAnsi="Times New Roman"/>
          <w:szCs w:val="21"/>
        </w:rPr>
        <w:t xml:space="preserve"> 4 </w:t>
      </w:r>
      <w:r w:rsidRPr="00923E82">
        <w:rPr>
          <w:rFonts w:ascii="Times New Roman" w:eastAsia="微软雅黑" w:hAnsi="微软雅黑" w:hint="eastAsia"/>
          <w:szCs w:val="21"/>
        </w:rPr>
        <w:t>段</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句则讲得更加明确。</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43.   D </w:t>
      </w:r>
      <w:r w:rsidRPr="00923E82">
        <w:rPr>
          <w:rFonts w:ascii="Times New Roman" w:eastAsia="微软雅黑" w:hAnsi="微软雅黑" w:hint="eastAsia"/>
          <w:szCs w:val="21"/>
        </w:rPr>
        <w:t>答案在第</w:t>
      </w:r>
      <w:r w:rsidRPr="00923E82">
        <w:rPr>
          <w:rFonts w:ascii="Times New Roman" w:eastAsia="微软雅黑" w:hAnsi="Times New Roman"/>
          <w:szCs w:val="21"/>
        </w:rPr>
        <w:t xml:space="preserve">5 </w:t>
      </w:r>
      <w:r w:rsidRPr="00923E82">
        <w:rPr>
          <w:rFonts w:ascii="Times New Roman" w:eastAsia="微软雅黑" w:hAnsi="微软雅黑" w:hint="eastAsia"/>
          <w:szCs w:val="21"/>
        </w:rPr>
        <w:t>段里可以找到。先觉得好听，然后觉得厌烦，</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这一情形，听简单的歌曲比听复杂的音乐出现得更快。</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44.   A </w:t>
      </w:r>
      <w:r w:rsidRPr="00923E82">
        <w:rPr>
          <w:rFonts w:ascii="Times New Roman" w:eastAsia="微软雅黑" w:hAnsi="微软雅黑" w:hint="eastAsia"/>
          <w:szCs w:val="21"/>
        </w:rPr>
        <w:t>根据文章所述，在劫持人质的情况下，</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美国警察常常对罪犯用大音量播放流行歌曲，目的是让罪犯最终难以承受而放弃劫持。</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45.   D </w:t>
      </w:r>
      <w:r w:rsidRPr="00923E82">
        <w:rPr>
          <w:rFonts w:ascii="Times New Roman" w:eastAsia="微软雅黑" w:hAnsi="微软雅黑" w:hint="eastAsia"/>
          <w:szCs w:val="21"/>
        </w:rPr>
        <w:t>从全文来看，</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反复听同一个曲调对听者产生的影响有心理方面的，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也有生理方面的。</w:t>
      </w:r>
      <w:r w:rsidRPr="00923E82">
        <w:rPr>
          <w:rFonts w:ascii="Times New Roman" w:eastAsia="微软雅黑" w:hAnsi="Times New Roman"/>
          <w:szCs w:val="21"/>
        </w:rPr>
        <w:t xml:space="preserve"> </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5 </w:t>
      </w:r>
      <w:r w:rsidRPr="00923E82">
        <w:rPr>
          <w:rFonts w:ascii="Times New Roman" w:eastAsia="微软雅黑" w:hAnsi="微软雅黑" w:hint="eastAsia"/>
          <w:szCs w:val="21"/>
        </w:rPr>
        <w:t>部分：补全短文</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46.   C </w:t>
      </w:r>
      <w:r w:rsidRPr="00923E82">
        <w:rPr>
          <w:rFonts w:ascii="Times New Roman" w:eastAsia="微软雅黑" w:hAnsi="微软雅黑" w:hint="eastAsia"/>
          <w:szCs w:val="21"/>
        </w:rPr>
        <w:t>选项</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的意思是：实际上，</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世界上的</w:t>
      </w:r>
      <w:r w:rsidRPr="00923E82">
        <w:rPr>
          <w:rFonts w:ascii="Times New Roman" w:eastAsia="微软雅黑" w:hAnsi="Times New Roman"/>
          <w:szCs w:val="21"/>
        </w:rPr>
        <w:t xml:space="preserve">4 0 0 </w:t>
      </w:r>
      <w:r w:rsidRPr="00923E82">
        <w:rPr>
          <w:rFonts w:ascii="Times New Roman" w:eastAsia="微软雅黑" w:hAnsi="微软雅黑" w:hint="eastAsia"/>
          <w:szCs w:val="21"/>
        </w:rPr>
        <w:t>多种鲨鱼中</w:t>
      </w:r>
      <w:r w:rsidRPr="00923E82">
        <w:rPr>
          <w:rFonts w:ascii="Times New Roman" w:eastAsia="微软雅黑" w:hAnsi="Times New Roman"/>
          <w:szCs w:val="21"/>
        </w:rPr>
        <w:t xml:space="preserve">9 4 % </w:t>
      </w:r>
      <w:r w:rsidRPr="00923E82">
        <w:rPr>
          <w:rFonts w:ascii="Times New Roman" w:eastAsia="微软雅黑" w:hAnsi="微软雅黑" w:hint="eastAsia"/>
          <w:szCs w:val="21"/>
        </w:rPr>
        <w:t>的对人类是无害的。此句的意思和第</w:t>
      </w:r>
      <w:r w:rsidRPr="00923E82">
        <w:rPr>
          <w:rFonts w:ascii="Times New Roman" w:eastAsia="微软雅黑" w:hAnsi="Times New Roman"/>
          <w:szCs w:val="21"/>
        </w:rPr>
        <w:t xml:space="preserve"> 1 </w:t>
      </w:r>
      <w:r w:rsidRPr="00923E82">
        <w:rPr>
          <w:rFonts w:ascii="Times New Roman" w:eastAsia="微软雅黑" w:hAnsi="微软雅黑" w:hint="eastAsia"/>
          <w:szCs w:val="21"/>
        </w:rPr>
        <w:t>句联系起来语意通顺，合乎逻辑，</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故</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选</w:t>
      </w:r>
      <w:r w:rsidRPr="00923E82">
        <w:rPr>
          <w:rFonts w:ascii="Times New Roman" w:eastAsia="微软雅黑" w:hAnsi="Times New Roman"/>
          <w:szCs w:val="21"/>
        </w:rPr>
        <w:t xml:space="preserve"> C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47.   E </w:t>
      </w:r>
      <w:r w:rsidRPr="00923E82">
        <w:rPr>
          <w:rFonts w:ascii="Times New Roman" w:eastAsia="微软雅黑" w:hAnsi="微软雅黑" w:hint="eastAsia"/>
          <w:szCs w:val="21"/>
        </w:rPr>
        <w:t>第</w:t>
      </w:r>
      <w:r w:rsidRPr="00923E82">
        <w:rPr>
          <w:rFonts w:ascii="Times New Roman" w:eastAsia="微软雅黑" w:hAnsi="Times New Roman"/>
          <w:szCs w:val="21"/>
        </w:rPr>
        <w:t xml:space="preserve"> 2 </w:t>
      </w:r>
      <w:r w:rsidRPr="00923E82">
        <w:rPr>
          <w:rFonts w:ascii="Times New Roman" w:eastAsia="微软雅黑" w:hAnsi="微软雅黑" w:hint="eastAsia"/>
          <w:szCs w:val="21"/>
        </w:rPr>
        <w:t>段主要讲鲨鱼并不经常攻击人类，为了证明这一点，博物馆</w:t>
      </w:r>
      <w:r w:rsidRPr="00923E82">
        <w:rPr>
          <w:rFonts w:ascii="Times New Roman" w:eastAsia="微软雅黑" w:hAnsi="Times New Roman"/>
          <w:szCs w:val="21"/>
        </w:rPr>
        <w:t>……</w:t>
      </w:r>
      <w:r w:rsidRPr="00923E82">
        <w:rPr>
          <w:rFonts w:ascii="Times New Roman" w:eastAsia="微软雅黑" w:hAnsi="微软雅黑" w:hint="eastAsia"/>
          <w:szCs w:val="21"/>
        </w:rPr>
        <w:t>，选项</w:t>
      </w:r>
      <w:r w:rsidRPr="00923E82">
        <w:rPr>
          <w:rFonts w:ascii="Times New Roman" w:eastAsia="微软雅黑" w:hAnsi="Times New Roman"/>
          <w:szCs w:val="21"/>
        </w:rPr>
        <w:t xml:space="preserve"> E </w:t>
      </w:r>
      <w:r w:rsidRPr="00923E82">
        <w:rPr>
          <w:rFonts w:ascii="Times New Roman" w:eastAsia="微软雅黑" w:hAnsi="微软雅黑" w:hint="eastAsia"/>
          <w:szCs w:val="21"/>
        </w:rPr>
        <w:t>放入空白处很连贯，与原文意思相符，为正确答案。</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48.   B </w:t>
      </w:r>
      <w:r w:rsidRPr="00923E82">
        <w:rPr>
          <w:rFonts w:ascii="Times New Roman" w:eastAsia="微软雅黑" w:hAnsi="微软雅黑" w:hint="eastAsia"/>
          <w:szCs w:val="21"/>
        </w:rPr>
        <w:t>该段的第</w:t>
      </w:r>
      <w:r w:rsidRPr="00923E82">
        <w:rPr>
          <w:rFonts w:ascii="Times New Roman" w:eastAsia="微软雅黑" w:hAnsi="Times New Roman"/>
          <w:szCs w:val="21"/>
        </w:rPr>
        <w:t xml:space="preserve">1 </w:t>
      </w:r>
      <w:r w:rsidRPr="00923E82">
        <w:rPr>
          <w:rFonts w:ascii="Times New Roman" w:eastAsia="微软雅黑" w:hAnsi="微软雅黑" w:hint="eastAsia"/>
          <w:szCs w:val="21"/>
        </w:rPr>
        <w:t>句被删除了，要求补全。空白后面举例说明了过去</w:t>
      </w:r>
      <w:r w:rsidRPr="00923E82">
        <w:rPr>
          <w:rFonts w:ascii="Times New Roman" w:eastAsia="微软雅黑" w:hAnsi="Times New Roman"/>
          <w:szCs w:val="21"/>
        </w:rPr>
        <w:t xml:space="preserve">8 </w:t>
      </w:r>
      <w:r w:rsidRPr="00923E82">
        <w:rPr>
          <w:rFonts w:ascii="Times New Roman" w:eastAsia="微软雅黑" w:hAnsi="微软雅黑" w:hint="eastAsia"/>
          <w:szCs w:val="21"/>
        </w:rPr>
        <w:t>至</w:t>
      </w:r>
      <w:r w:rsidRPr="00923E82">
        <w:rPr>
          <w:rFonts w:ascii="Times New Roman" w:eastAsia="微软雅黑" w:hAnsi="Times New Roman"/>
          <w:szCs w:val="21"/>
        </w:rPr>
        <w:t xml:space="preserve"> 1 5 </w:t>
      </w:r>
      <w:r w:rsidRPr="00923E82">
        <w:rPr>
          <w:rFonts w:ascii="Times New Roman" w:eastAsia="微软雅黑" w:hAnsi="微软雅黑" w:hint="eastAsia"/>
          <w:szCs w:val="21"/>
        </w:rPr>
        <w:t>年内鲨鱼种群消亡了多少，选项</w:t>
      </w:r>
      <w:r w:rsidRPr="00923E82">
        <w:rPr>
          <w:rFonts w:ascii="Times New Roman" w:eastAsia="微软雅黑" w:hAnsi="Times New Roman"/>
          <w:szCs w:val="21"/>
        </w:rPr>
        <w:t xml:space="preserve">  B   (A  shocking   100  million   sharks   are   killed   every   year   around  the   world  by  hum a n s. ) </w:t>
      </w:r>
      <w:r w:rsidRPr="00923E82">
        <w:rPr>
          <w:rFonts w:ascii="Times New Roman" w:eastAsia="微软雅黑" w:hAnsi="微软雅黑" w:hint="eastAsia"/>
          <w:szCs w:val="21"/>
        </w:rPr>
        <w:t>显然是本段的主题句，</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概括了本段的意思，为正确答案。</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49.   F </w:t>
      </w:r>
      <w:r w:rsidRPr="00923E82">
        <w:rPr>
          <w:rFonts w:ascii="Times New Roman" w:eastAsia="微软雅黑" w:hAnsi="微软雅黑" w:hint="eastAsia"/>
          <w:szCs w:val="21"/>
        </w:rPr>
        <w:t>空白前面讲的是渔民们捕杀鲨鱼的事情，选项</w:t>
      </w:r>
      <w:r w:rsidRPr="00923E82">
        <w:rPr>
          <w:rFonts w:ascii="Times New Roman" w:eastAsia="微软雅黑" w:hAnsi="Times New Roman"/>
          <w:szCs w:val="21"/>
        </w:rPr>
        <w:t xml:space="preserve"> F </w:t>
      </w:r>
      <w:r w:rsidRPr="00923E82">
        <w:rPr>
          <w:rFonts w:ascii="Times New Roman" w:eastAsia="微软雅黑" w:hAnsi="微软雅黑" w:hint="eastAsia"/>
          <w:szCs w:val="21"/>
        </w:rPr>
        <w:t>具体谈到被捕杀的鲨鱼有多大，与前面叙述的内容形成一种逻辑上的连贯关系，为正确答案。</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50.   D </w:t>
      </w:r>
      <w:r w:rsidRPr="00923E82">
        <w:rPr>
          <w:rFonts w:ascii="Times New Roman" w:eastAsia="微软雅黑" w:hAnsi="微软雅黑" w:hint="eastAsia"/>
          <w:szCs w:val="21"/>
        </w:rPr>
        <w:t>文章最后一段谈到现在的一些捕鲨方式快把鲨鱼捕尽了，选项</w:t>
      </w:r>
      <w:r w:rsidRPr="00923E82">
        <w:rPr>
          <w:rFonts w:ascii="Times New Roman" w:eastAsia="微软雅黑" w:hAnsi="Times New Roman"/>
          <w:szCs w:val="21"/>
        </w:rPr>
        <w:t xml:space="preserve"> D </w:t>
      </w:r>
      <w:r w:rsidRPr="00923E82">
        <w:rPr>
          <w:rFonts w:ascii="Times New Roman" w:eastAsia="微软雅黑" w:hAnsi="微软雅黑" w:hint="eastAsia"/>
          <w:szCs w:val="21"/>
        </w:rPr>
        <w:t>的意思是：</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这种情况令人担忧</w:t>
      </w:r>
      <w:r w:rsidRPr="00923E82">
        <w:rPr>
          <w:rFonts w:ascii="Times New Roman" w:eastAsia="微软雅黑" w:hAnsi="Times New Roman"/>
          <w:szCs w:val="21"/>
        </w:rPr>
        <w:t xml:space="preserve">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有些地区已经采取措施来保护这些特殊的盤鱼（</w:t>
      </w:r>
      <w:r w:rsidRPr="00923E82">
        <w:rPr>
          <w:rFonts w:ascii="Times New Roman" w:eastAsia="微软雅黑" w:hAnsi="Times New Roman"/>
          <w:szCs w:val="21"/>
        </w:rPr>
        <w:t xml:space="preserve">It   is   a   worrying   situation   and  some  areas   have put   measures  in   place   to   protect   these   special   fish.)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可见</w:t>
      </w:r>
      <w:r w:rsidRPr="00923E82">
        <w:rPr>
          <w:rFonts w:ascii="Times New Roman" w:eastAsia="微软雅黑" w:hAnsi="Times New Roman"/>
          <w:szCs w:val="21"/>
        </w:rPr>
        <w:t xml:space="preserve">  D   </w:t>
      </w:r>
      <w:r w:rsidRPr="00923E82">
        <w:rPr>
          <w:rFonts w:ascii="Times New Roman" w:eastAsia="微软雅黑" w:hAnsi="微软雅黑" w:hint="eastAsia"/>
          <w:szCs w:val="21"/>
        </w:rPr>
        <w:t>是正确的。</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微软雅黑" w:hint="eastAsia"/>
          <w:szCs w:val="21"/>
        </w:rPr>
        <w:t>第</w:t>
      </w:r>
      <w:r w:rsidRPr="00923E82">
        <w:rPr>
          <w:rFonts w:ascii="Times New Roman" w:eastAsia="微软雅黑" w:hAnsi="Times New Roman"/>
          <w:szCs w:val="21"/>
        </w:rPr>
        <w:t xml:space="preserve"> 6 </w:t>
      </w:r>
      <w:r w:rsidRPr="00923E82">
        <w:rPr>
          <w:rFonts w:ascii="Times New Roman" w:eastAsia="微软雅黑" w:hAnsi="微软雅黑" w:hint="eastAsia"/>
          <w:szCs w:val="21"/>
        </w:rPr>
        <w:t>部分：完形填空</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51.   A </w:t>
      </w:r>
      <w:r w:rsidRPr="00923E82">
        <w:rPr>
          <w:rFonts w:ascii="Times New Roman" w:eastAsia="微软雅黑" w:hAnsi="微软雅黑" w:hint="eastAsia"/>
          <w:szCs w:val="21"/>
        </w:rPr>
        <w:t>能与</w:t>
      </w:r>
      <w:r w:rsidRPr="00923E82">
        <w:rPr>
          <w:rFonts w:ascii="Times New Roman" w:eastAsia="微软雅黑" w:hAnsi="Times New Roman"/>
          <w:szCs w:val="21"/>
        </w:rPr>
        <w:t>switch</w:t>
      </w:r>
      <w:r w:rsidRPr="00923E82">
        <w:rPr>
          <w:rFonts w:ascii="Times New Roman" w:eastAsia="微软雅黑" w:hAnsi="微软雅黑" w:hint="eastAsia"/>
          <w:szCs w:val="21"/>
        </w:rPr>
        <w:t>搭配的只有</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B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而空白后面说</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不能再启动它（</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引擎</w:t>
      </w:r>
      <w:r w:rsidRPr="00923E82">
        <w:rPr>
          <w:rFonts w:ascii="Times New Roman" w:eastAsia="微软雅黑" w:hAnsi="Times New Roman"/>
          <w:szCs w:val="21"/>
        </w:rPr>
        <w:t xml:space="preserve">) ” </w:t>
      </w:r>
      <w:r w:rsidRPr="00923E82">
        <w:rPr>
          <w:rFonts w:ascii="Times New Roman" w:eastAsia="微软雅黑" w:hAnsi="微软雅黑" w:hint="eastAsia"/>
          <w:szCs w:val="21"/>
        </w:rPr>
        <w:t>，因此判断</w:t>
      </w:r>
      <w:r w:rsidRPr="00923E82">
        <w:rPr>
          <w:rFonts w:ascii="Times New Roman" w:eastAsia="微软雅黑" w:hAnsi="Times New Roman"/>
          <w:szCs w:val="21"/>
        </w:rPr>
        <w:t xml:space="preserve">A   ( </w:t>
      </w:r>
      <w:r w:rsidRPr="00923E82">
        <w:rPr>
          <w:rFonts w:ascii="Times New Roman" w:eastAsia="微软雅黑" w:hAnsi="微软雅黑" w:hint="eastAsia"/>
          <w:szCs w:val="21"/>
        </w:rPr>
        <w:t>关掉）合适。</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52.   D </w:t>
      </w:r>
      <w:r w:rsidRPr="00923E82">
        <w:rPr>
          <w:rFonts w:ascii="Times New Roman" w:eastAsia="微软雅黑" w:hAnsi="微软雅黑" w:hint="eastAsia"/>
          <w:szCs w:val="21"/>
        </w:rPr>
        <w:t>空白前面是复数名词，而且句子中出现了表示</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现在</w:t>
      </w:r>
      <w:r w:rsidRPr="00923E82">
        <w:rPr>
          <w:rFonts w:ascii="Times New Roman" w:eastAsia="微软雅黑" w:hAnsi="Times New Roman"/>
          <w:szCs w:val="21"/>
        </w:rPr>
        <w:t>”</w:t>
      </w:r>
      <w:r w:rsidRPr="00923E82">
        <w:rPr>
          <w:rFonts w:ascii="Times New Roman" w:eastAsia="微软雅黑" w:hAnsi="微软雅黑" w:hint="eastAsia"/>
          <w:szCs w:val="21"/>
        </w:rPr>
        <w:t>的时间</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状语（</w:t>
      </w:r>
      <w:r w:rsidRPr="00923E82">
        <w:rPr>
          <w:rFonts w:ascii="Times New Roman" w:eastAsia="微软雅黑" w:hAnsi="Times New Roman"/>
          <w:szCs w:val="21"/>
        </w:rPr>
        <w:t xml:space="preserve"> F o l l o w) , </w:t>
      </w:r>
      <w:r w:rsidRPr="00923E82">
        <w:rPr>
          <w:rFonts w:ascii="Times New Roman" w:eastAsia="微软雅黑" w:hAnsi="微软雅黑" w:hint="eastAsia"/>
          <w:szCs w:val="21"/>
        </w:rPr>
        <w:t>因此判断选项</w:t>
      </w:r>
      <w:r w:rsidRPr="00923E82">
        <w:rPr>
          <w:rFonts w:ascii="Times New Roman" w:eastAsia="微软雅黑" w:hAnsi="Times New Roman"/>
          <w:szCs w:val="21"/>
        </w:rPr>
        <w:t xml:space="preserve">D </w:t>
      </w:r>
      <w:r w:rsidRPr="00923E82">
        <w:rPr>
          <w:rFonts w:ascii="Times New Roman" w:eastAsia="微软雅黑" w:hAnsi="微软雅黑" w:hint="eastAsia"/>
          <w:szCs w:val="21"/>
        </w:rPr>
        <w:t>是答案。</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53.   D </w:t>
      </w:r>
      <w:r w:rsidRPr="00923E82">
        <w:rPr>
          <w:rFonts w:ascii="Times New Roman" w:eastAsia="微软雅黑" w:hAnsi="微软雅黑" w:hint="eastAsia"/>
          <w:szCs w:val="21"/>
        </w:rPr>
        <w:t>空白处所在的结构与前面的谓语（</w:t>
      </w:r>
      <w:r w:rsidRPr="00923E82">
        <w:rPr>
          <w:rFonts w:ascii="Times New Roman" w:eastAsia="微软雅黑" w:hAnsi="Times New Roman"/>
          <w:szCs w:val="21"/>
        </w:rPr>
        <w:t>could   soon  start)</w:t>
      </w:r>
      <w:r w:rsidRPr="00923E82">
        <w:rPr>
          <w:rFonts w:ascii="Times New Roman" w:eastAsia="微软雅黑" w:hAnsi="微软雅黑" w:hint="eastAsia"/>
          <w:szCs w:val="21"/>
        </w:rPr>
        <w:t>并列，</w:t>
      </w:r>
      <w:r w:rsidRPr="00923E82">
        <w:rPr>
          <w:rFonts w:ascii="Times New Roman" w:eastAsia="微软雅黑" w:hAnsi="Times New Roman"/>
          <w:szCs w:val="21"/>
        </w:rPr>
        <w:t>s o o n</w:t>
      </w:r>
      <w:r w:rsidRPr="00923E82">
        <w:rPr>
          <w:rFonts w:ascii="Times New Roman" w:eastAsia="微软雅黑" w:hAnsi="微软雅黑" w:hint="eastAsia"/>
          <w:szCs w:val="21"/>
        </w:rPr>
        <w:t>的出现暗示</w:t>
      </w:r>
      <w:r w:rsidRPr="00923E82">
        <w:rPr>
          <w:rFonts w:ascii="Times New Roman" w:eastAsia="微软雅黑" w:hAnsi="Times New Roman"/>
          <w:szCs w:val="21"/>
        </w:rPr>
        <w:t>could</w:t>
      </w:r>
      <w:r w:rsidRPr="00923E82">
        <w:rPr>
          <w:rFonts w:ascii="Times New Roman" w:eastAsia="微软雅黑" w:hAnsi="微软雅黑" w:hint="eastAsia"/>
          <w:szCs w:val="21"/>
        </w:rPr>
        <w:t>是一种委婉的用法，而备选项中能表示委婉说法的只有</w:t>
      </w:r>
      <w:r w:rsidRPr="00923E82">
        <w:rPr>
          <w:rFonts w:ascii="Times New Roman" w:eastAsia="微软雅黑" w:hAnsi="Times New Roman"/>
          <w:szCs w:val="21"/>
        </w:rPr>
        <w:t xml:space="preserve">D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而且前面的谓语部分说</w:t>
      </w:r>
      <w:r w:rsidRPr="00923E82">
        <w:rPr>
          <w:rFonts w:ascii="Times New Roman" w:eastAsia="微软雅黑" w:hAnsi="Times New Roman"/>
          <w:szCs w:val="21"/>
        </w:rPr>
        <w:t>“</w:t>
      </w:r>
      <w:r w:rsidRPr="00923E82">
        <w:rPr>
          <w:rFonts w:ascii="Times New Roman" w:eastAsia="微软雅黑" w:hAnsi="微软雅黑" w:hint="eastAsia"/>
          <w:szCs w:val="21"/>
        </w:rPr>
        <w:t>可能很快开始逐渐在普通车辆上使用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，空白后的结构说</w:t>
      </w:r>
      <w:r w:rsidRPr="00923E82">
        <w:rPr>
          <w:rFonts w:ascii="Times New Roman" w:eastAsia="微软雅黑" w:hAnsi="Times New Roman"/>
          <w:szCs w:val="21"/>
        </w:rPr>
        <w:t>“ ……</w:t>
      </w:r>
      <w:r w:rsidRPr="00923E82">
        <w:rPr>
          <w:rFonts w:ascii="Times New Roman" w:eastAsia="微软雅黑" w:hAnsi="微软雅黑" w:hint="eastAsia"/>
          <w:szCs w:val="21"/>
        </w:rPr>
        <w:t>两个月</w:t>
      </w:r>
      <w:r w:rsidRPr="00923E82">
        <w:rPr>
          <w:rFonts w:ascii="Times New Roman" w:eastAsia="微软雅黑" w:hAnsi="Times New Roman"/>
          <w:szCs w:val="21"/>
        </w:rPr>
        <w:t>……</w:t>
      </w:r>
      <w:r w:rsidRPr="00923E82">
        <w:rPr>
          <w:rFonts w:ascii="Times New Roman" w:eastAsia="微软雅黑" w:hAnsi="微软雅黑" w:hint="eastAsia"/>
          <w:szCs w:val="21"/>
        </w:rPr>
        <w:t>能在英国的普通车辆上使用</w:t>
      </w:r>
      <w:r w:rsidRPr="00923E82">
        <w:rPr>
          <w:rFonts w:ascii="Times New Roman" w:eastAsia="微软雅黑" w:hAnsi="Times New Roman"/>
          <w:szCs w:val="21"/>
        </w:rPr>
        <w:t>”</w:t>
      </w:r>
      <w:r w:rsidRPr="00923E82">
        <w:rPr>
          <w:rFonts w:ascii="Times New Roman" w:eastAsia="微软雅黑" w:hAnsi="微软雅黑" w:hint="eastAsia"/>
          <w:szCs w:val="21"/>
        </w:rPr>
        <w:t>，因此确定空白处还是进行委婉的推断，因此判断</w:t>
      </w:r>
      <w:r w:rsidRPr="00923E82">
        <w:rPr>
          <w:rFonts w:ascii="Times New Roman" w:eastAsia="微软雅黑" w:hAnsi="Times New Roman"/>
          <w:szCs w:val="21"/>
        </w:rPr>
        <w:t xml:space="preserve">D </w:t>
      </w:r>
      <w:r w:rsidRPr="00923E82">
        <w:rPr>
          <w:rFonts w:ascii="Times New Roman" w:eastAsia="微软雅黑" w:hAnsi="微软雅黑" w:hint="eastAsia"/>
          <w:szCs w:val="21"/>
        </w:rPr>
        <w:t>是答案。</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54.   C </w:t>
      </w:r>
      <w:r w:rsidRPr="00923E82">
        <w:rPr>
          <w:rFonts w:ascii="Times New Roman" w:eastAsia="微软雅黑" w:hAnsi="微软雅黑" w:hint="eastAsia"/>
          <w:szCs w:val="21"/>
        </w:rPr>
        <w:t>根据前面问题的分析，空白处应该需要表示将来时间的介词，</w:t>
      </w:r>
      <w:r w:rsidRPr="00923E82">
        <w:rPr>
          <w:rFonts w:ascii="Times New Roman" w:eastAsia="微软雅黑" w:hAnsi="Times New Roman"/>
          <w:szCs w:val="21"/>
        </w:rPr>
        <w:t xml:space="preserve"> C </w:t>
      </w:r>
      <w:r w:rsidRPr="00923E82">
        <w:rPr>
          <w:rFonts w:ascii="Times New Roman" w:eastAsia="微软雅黑" w:hAnsi="微软雅黑" w:hint="eastAsia"/>
          <w:szCs w:val="21"/>
        </w:rPr>
        <w:t>合适。</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55.   C </w:t>
      </w:r>
      <w:r w:rsidRPr="00923E82">
        <w:rPr>
          <w:rFonts w:ascii="Times New Roman" w:eastAsia="微软雅黑" w:hAnsi="微软雅黑" w:hint="eastAsia"/>
          <w:szCs w:val="21"/>
        </w:rPr>
        <w:t>后面与空白处并列的结构有表示数量的不定冠词，因此判断</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是</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答</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案</w:t>
      </w:r>
      <w:r w:rsidRPr="00923E82">
        <w:rPr>
          <w:rFonts w:ascii="Times New Roman" w:eastAsia="微软雅黑" w:hAnsi="Times New Roman"/>
          <w:szCs w:val="21"/>
        </w:rPr>
        <w:t xml:space="preserve"> </w:t>
      </w:r>
      <w:r w:rsidRPr="00923E82">
        <w:rPr>
          <w:rFonts w:ascii="Times New Roman" w:eastAsia="微软雅黑" w:hAnsi="微软雅黑" w:hint="eastAsia"/>
          <w:szCs w:val="21"/>
        </w:rPr>
        <w:t>（一个微小的移动电话</w:t>
      </w:r>
      <w:r w:rsidRPr="00923E82">
        <w:rPr>
          <w:rFonts w:ascii="Times New Roman" w:eastAsia="微软雅黑" w:hAnsi="Times New Roman"/>
          <w:szCs w:val="21"/>
        </w:rPr>
        <w:t>)</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56.   B </w:t>
      </w:r>
      <w:r w:rsidRPr="00923E82">
        <w:rPr>
          <w:rFonts w:ascii="Times New Roman" w:eastAsia="微软雅黑" w:hAnsi="微软雅黑" w:hint="eastAsia"/>
          <w:szCs w:val="21"/>
        </w:rPr>
        <w:t>因为空白后出现了句子结构，所以排除</w:t>
      </w:r>
      <w:r w:rsidRPr="00923E82">
        <w:rPr>
          <w:rFonts w:ascii="Times New Roman" w:eastAsia="微软雅黑" w:hAnsi="Times New Roman"/>
          <w:szCs w:val="21"/>
        </w:rPr>
        <w:t xml:space="preserve">A ; </w:t>
      </w:r>
      <w:r w:rsidRPr="00923E82">
        <w:rPr>
          <w:rFonts w:ascii="Times New Roman" w:eastAsia="微软雅黑" w:hAnsi="微软雅黑" w:hint="eastAsia"/>
          <w:szCs w:val="21"/>
        </w:rPr>
        <w:t>空格后句子的大意是</w:t>
      </w:r>
      <w:r w:rsidRPr="00923E82">
        <w:rPr>
          <w:rFonts w:ascii="Times New Roman" w:eastAsia="微软雅黑" w:hAnsi="Times New Roman"/>
          <w:szCs w:val="21"/>
        </w:rPr>
        <w:t>“ ……</w:t>
      </w:r>
      <w:r w:rsidRPr="00923E82">
        <w:rPr>
          <w:rFonts w:ascii="Times New Roman" w:eastAsia="微软雅黑" w:hAnsi="微软雅黑" w:hint="eastAsia"/>
          <w:szCs w:val="21"/>
        </w:rPr>
        <w:t>汽车被偷，经过编码处理的移动电话信号将告诉</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，因此判断</w:t>
      </w:r>
      <w:r w:rsidRPr="00923E82">
        <w:rPr>
          <w:rFonts w:ascii="Times New Roman" w:eastAsia="微软雅黑" w:hAnsi="Times New Roman"/>
          <w:szCs w:val="21"/>
        </w:rPr>
        <w:t xml:space="preserve">B   ( </w:t>
      </w:r>
      <w:r w:rsidRPr="00923E82">
        <w:rPr>
          <w:rFonts w:ascii="Times New Roman" w:eastAsia="微软雅黑" w:hAnsi="微软雅黑" w:hint="eastAsia"/>
          <w:szCs w:val="21"/>
        </w:rPr>
        <w:t>如果）合适。</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57.   B </w:t>
      </w:r>
      <w:r w:rsidRPr="00923E82">
        <w:rPr>
          <w:rFonts w:ascii="Times New Roman" w:eastAsia="微软雅黑" w:hAnsi="微软雅黑" w:hint="eastAsia"/>
          <w:szCs w:val="21"/>
        </w:rPr>
        <w:t>根据前面看到的结构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经过编码处理的移动电话信号将告诉</w:t>
      </w:r>
      <w:r w:rsidRPr="00923E82">
        <w:rPr>
          <w:rFonts w:ascii="Times New Roman" w:eastAsia="微软雅黑" w:hAnsi="Times New Roman"/>
          <w:szCs w:val="21"/>
        </w:rPr>
        <w:t>……”</w:t>
      </w:r>
      <w:r w:rsidRPr="00923E82">
        <w:rPr>
          <w:rFonts w:ascii="Times New Roman" w:eastAsia="微软雅黑" w:hAnsi="微软雅黑" w:hint="eastAsia"/>
          <w:szCs w:val="21"/>
        </w:rPr>
        <w:t>推测空白处很可能表达了</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防止汽车被启动</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，因此判断</w:t>
      </w:r>
      <w:r w:rsidRPr="00923E82">
        <w:rPr>
          <w:rFonts w:ascii="Times New Roman" w:eastAsia="微软雅黑" w:hAnsi="Times New Roman"/>
          <w:szCs w:val="21"/>
        </w:rPr>
        <w:t xml:space="preserve">B </w:t>
      </w:r>
      <w:r w:rsidRPr="00923E82">
        <w:rPr>
          <w:rFonts w:ascii="Times New Roman" w:eastAsia="微软雅黑" w:hAnsi="微软雅黑" w:hint="eastAsia"/>
          <w:szCs w:val="21"/>
        </w:rPr>
        <w:t>正确。</w:t>
      </w:r>
      <w:r w:rsidRPr="00923E82">
        <w:rPr>
          <w:rFonts w:ascii="Times New Roman" w:eastAsia="微软雅黑" w:hAnsi="Times New Roman"/>
          <w:szCs w:val="21"/>
        </w:rPr>
        <w:t>prevent  sb. / sth.   (from)   doing.:</w:t>
      </w:r>
      <w:r w:rsidRPr="00923E82">
        <w:rPr>
          <w:rFonts w:ascii="Times New Roman" w:eastAsia="微软雅黑" w:hAnsi="微软雅黑" w:hint="eastAsia"/>
          <w:szCs w:val="21"/>
        </w:rPr>
        <w:t>防止某人</w:t>
      </w:r>
      <w:r w:rsidRPr="00923E82">
        <w:rPr>
          <w:rFonts w:ascii="Times New Roman" w:eastAsia="微软雅黑" w:hAnsi="Times New Roman"/>
          <w:szCs w:val="21"/>
        </w:rPr>
        <w:t>/</w:t>
      </w:r>
      <w:r w:rsidRPr="00923E82">
        <w:rPr>
          <w:rFonts w:ascii="Times New Roman" w:eastAsia="微软雅黑" w:hAnsi="微软雅黑" w:hint="eastAsia"/>
          <w:szCs w:val="21"/>
        </w:rPr>
        <w:t>某物。</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58.   C </w:t>
      </w:r>
      <w:r w:rsidRPr="00923E82">
        <w:rPr>
          <w:rFonts w:ascii="Times New Roman" w:eastAsia="微软雅黑" w:hAnsi="微软雅黑" w:hint="eastAsia"/>
          <w:szCs w:val="21"/>
        </w:rPr>
        <w:t>空白前</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是</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名</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词（使车辆不能调动的装置），因此判断空白后是定语从句，因为空白前的词语是</w:t>
      </w:r>
      <w:r w:rsidRPr="00923E82">
        <w:rPr>
          <w:rFonts w:ascii="Times New Roman" w:eastAsia="微软雅黑" w:hAnsi="Times New Roman"/>
          <w:szCs w:val="21"/>
        </w:rPr>
        <w:t xml:space="preserve">“ </w:t>
      </w:r>
      <w:r w:rsidRPr="00923E82">
        <w:rPr>
          <w:rFonts w:ascii="Times New Roman" w:eastAsia="微软雅黑" w:hAnsi="微软雅黑" w:hint="eastAsia"/>
          <w:szCs w:val="21"/>
        </w:rPr>
        <w:t>非人</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，而且在从句中做主语，所以答案是</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59.   A </w:t>
      </w:r>
      <w:r w:rsidRPr="00923E82">
        <w:rPr>
          <w:rFonts w:ascii="Times New Roman" w:eastAsia="微软雅黑" w:hAnsi="微软雅黑" w:hint="eastAsia"/>
          <w:szCs w:val="21"/>
        </w:rPr>
        <w:t>根据空白所在的结构的含义</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已经使</w:t>
      </w:r>
      <w:r w:rsidRPr="00923E82">
        <w:rPr>
          <w:rFonts w:ascii="Times New Roman" w:eastAsia="微软雅黑" w:hAnsi="Times New Roman"/>
          <w:szCs w:val="21"/>
        </w:rPr>
        <w:t>……</w:t>
      </w:r>
      <w:r w:rsidRPr="00923E82">
        <w:rPr>
          <w:rFonts w:ascii="Times New Roman" w:eastAsia="微软雅黑" w:hAnsi="微软雅黑" w:hint="eastAsia"/>
          <w:szCs w:val="21"/>
        </w:rPr>
        <w:t>对盗窃汽车的人来说更难</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，判</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断</w:t>
      </w:r>
      <w:r w:rsidRPr="00923E82">
        <w:rPr>
          <w:rFonts w:ascii="Times New Roman" w:eastAsia="微软雅黑" w:hAnsi="Times New Roman"/>
          <w:szCs w:val="21"/>
        </w:rPr>
        <w:t xml:space="preserve"> A   ( </w:t>
      </w:r>
      <w:r w:rsidRPr="00923E82">
        <w:rPr>
          <w:rFonts w:ascii="Times New Roman" w:eastAsia="微软雅黑" w:hAnsi="微软雅黑" w:hint="eastAsia"/>
          <w:szCs w:val="21"/>
        </w:rPr>
        <w:t>生活）是答案。</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60.   C </w:t>
      </w:r>
      <w:r w:rsidRPr="00923E82">
        <w:rPr>
          <w:rFonts w:ascii="Times New Roman" w:eastAsia="微软雅黑" w:hAnsi="微软雅黑" w:hint="eastAsia"/>
          <w:szCs w:val="21"/>
        </w:rPr>
        <w:t>空白前面出现了被动语态的结构（</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被提供资金），</w:t>
      </w:r>
      <w:r w:rsidRPr="00923E82">
        <w:rPr>
          <w:rFonts w:ascii="Times New Roman" w:eastAsia="微软雅黑" w:hAnsi="Times New Roman"/>
          <w:szCs w:val="21"/>
        </w:rPr>
        <w:t xml:space="preserve"> </w:t>
      </w:r>
      <w:r w:rsidRPr="00923E82">
        <w:rPr>
          <w:rFonts w:ascii="Times New Roman" w:eastAsia="微软雅黑" w:hAnsi="微软雅黑" w:hint="eastAsia"/>
          <w:szCs w:val="21"/>
        </w:rPr>
        <w:t>而且空白后出现了一个组织（</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汽车保险工业），因此判断空格处应该出现介词</w:t>
      </w:r>
      <w:r w:rsidRPr="00923E82">
        <w:rPr>
          <w:rFonts w:ascii="Times New Roman" w:eastAsia="微软雅黑" w:hAnsi="Times New Roman"/>
          <w:szCs w:val="21"/>
        </w:rPr>
        <w:t>by</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61.   D </w:t>
      </w:r>
      <w:r w:rsidRPr="00923E82">
        <w:rPr>
          <w:rFonts w:ascii="Times New Roman" w:eastAsia="微软雅黑" w:hAnsi="微软雅黑" w:hint="eastAsia"/>
          <w:szCs w:val="21"/>
        </w:rPr>
        <w:t>空白后面说</w:t>
      </w:r>
      <w:r w:rsidRPr="00923E82">
        <w:rPr>
          <w:rFonts w:ascii="Times New Roman" w:eastAsia="微软雅黑" w:hAnsi="Times New Roman"/>
          <w:szCs w:val="21"/>
        </w:rPr>
        <w:t>“ ……</w:t>
      </w:r>
      <w:r w:rsidRPr="00923E82">
        <w:rPr>
          <w:rFonts w:ascii="Times New Roman" w:eastAsia="微软雅黑" w:hAnsi="微软雅黑" w:hint="eastAsia"/>
          <w:szCs w:val="21"/>
        </w:rPr>
        <w:t>新手怎样盗窃汽车</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，因此判断</w:t>
      </w:r>
      <w:r w:rsidRPr="00923E82">
        <w:rPr>
          <w:rFonts w:ascii="Times New Roman" w:eastAsia="微软雅黑" w:hAnsi="Times New Roman"/>
          <w:szCs w:val="21"/>
        </w:rPr>
        <w:t xml:space="preserve">D </w:t>
      </w:r>
      <w:r w:rsidRPr="00923E82">
        <w:rPr>
          <w:rFonts w:ascii="Times New Roman" w:eastAsia="微软雅黑" w:hAnsi="微软雅黑" w:hint="eastAsia"/>
          <w:szCs w:val="21"/>
        </w:rPr>
        <w:t>合适。</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62.   B </w:t>
      </w:r>
      <w:r w:rsidRPr="00923E82">
        <w:rPr>
          <w:rFonts w:ascii="Times New Roman" w:eastAsia="微软雅黑" w:hAnsi="微软雅黑" w:hint="eastAsia"/>
          <w:szCs w:val="21"/>
        </w:rPr>
        <w:t>空白后面出现带</w:t>
      </w:r>
      <w:r w:rsidRPr="00923E82">
        <w:rPr>
          <w:rFonts w:ascii="Times New Roman" w:eastAsia="微软雅黑" w:hAnsi="Times New Roman"/>
          <w:szCs w:val="21"/>
        </w:rPr>
        <w:t>t o</w:t>
      </w:r>
      <w:r w:rsidRPr="00923E82">
        <w:rPr>
          <w:rFonts w:ascii="Times New Roman" w:eastAsia="微软雅黑" w:hAnsi="微软雅黑" w:hint="eastAsia"/>
          <w:szCs w:val="21"/>
        </w:rPr>
        <w:t>的不定式结构，因此排除</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w:t>
      </w:r>
      <w:r w:rsidRPr="00923E82">
        <w:rPr>
          <w:rFonts w:ascii="Times New Roman" w:eastAsia="微软雅黑" w:hAnsi="Times New Roman"/>
          <w:szCs w:val="21"/>
        </w:rPr>
        <w:t xml:space="preserve"> C </w:t>
      </w:r>
      <w:r w:rsidRPr="00923E82">
        <w:rPr>
          <w:rFonts w:ascii="Times New Roman" w:eastAsia="微软雅黑" w:hAnsi="微软雅黑" w:hint="eastAsia"/>
          <w:szCs w:val="21"/>
        </w:rPr>
        <w:t>和</w:t>
      </w:r>
      <w:r w:rsidRPr="00923E82">
        <w:rPr>
          <w:rFonts w:ascii="Times New Roman" w:eastAsia="微软雅黑" w:hAnsi="Times New Roman"/>
          <w:szCs w:val="21"/>
        </w:rPr>
        <w:t xml:space="preserve"> D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63.   A </w:t>
      </w:r>
      <w:r w:rsidRPr="00923E82">
        <w:rPr>
          <w:rFonts w:ascii="Times New Roman" w:eastAsia="微软雅黑" w:hAnsi="微软雅黑" w:hint="eastAsia"/>
          <w:szCs w:val="21"/>
        </w:rPr>
        <w:t>备选项表示考点是时态，因此注意句子中的时间状语（</w:t>
      </w:r>
      <w:r w:rsidRPr="00923E82">
        <w:rPr>
          <w:rFonts w:ascii="Times New Roman" w:eastAsia="微软雅黑" w:hAnsi="Times New Roman"/>
          <w:szCs w:val="21"/>
        </w:rPr>
        <w:t xml:space="preserve">since   1997) </w:t>
      </w:r>
      <w:r w:rsidRPr="00923E82">
        <w:rPr>
          <w:rFonts w:ascii="Times New Roman" w:eastAsia="微软雅黑" w:hAnsi="微软雅黑" w:hint="eastAsia"/>
          <w:szCs w:val="21"/>
        </w:rPr>
        <w:t>，该时间状语表明应该用现在完成时态，因此答案是</w:t>
      </w:r>
      <w:r w:rsidRPr="00923E82">
        <w:rPr>
          <w:rFonts w:ascii="Times New Roman" w:eastAsia="微软雅黑" w:hAnsi="Times New Roman"/>
          <w:szCs w:val="21"/>
        </w:rPr>
        <w:t xml:space="preserve">A </w:t>
      </w:r>
      <w:r w:rsidRPr="00923E82">
        <w:rPr>
          <w:rFonts w:ascii="Times New Roman" w:eastAsia="微软雅黑" w:hAnsi="微软雅黑" w:hint="eastAsia"/>
          <w:szCs w:val="21"/>
        </w:rPr>
        <w:t>。</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64.   D </w:t>
      </w:r>
      <w:r w:rsidRPr="00923E82">
        <w:rPr>
          <w:rFonts w:ascii="Times New Roman" w:eastAsia="微软雅黑" w:hAnsi="微软雅黑" w:hint="eastAsia"/>
          <w:szCs w:val="21"/>
        </w:rPr>
        <w:t>空白后面的结构含义是</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在罪犯的盗窃过程中一个新的大障碍</w:t>
      </w:r>
      <w:r w:rsidRPr="00923E82">
        <w:rPr>
          <w:rFonts w:ascii="Times New Roman" w:eastAsia="微软雅黑" w:hAnsi="Times New Roman"/>
          <w:szCs w:val="21"/>
        </w:rPr>
        <w:t xml:space="preserve">” </w:t>
      </w:r>
      <w:r w:rsidRPr="00923E82">
        <w:rPr>
          <w:rFonts w:ascii="Times New Roman" w:eastAsia="微软雅黑" w:hAnsi="微软雅黑" w:hint="eastAsia"/>
          <w:szCs w:val="21"/>
        </w:rPr>
        <w:t>，因此判断</w:t>
      </w:r>
      <w:r w:rsidRPr="00923E82">
        <w:rPr>
          <w:rFonts w:ascii="Times New Roman" w:eastAsia="微软雅黑" w:hAnsi="Times New Roman"/>
          <w:szCs w:val="21"/>
        </w:rPr>
        <w:t xml:space="preserve">D </w:t>
      </w:r>
      <w:r w:rsidRPr="00923E82">
        <w:rPr>
          <w:rFonts w:ascii="Times New Roman" w:eastAsia="微软雅黑" w:hAnsi="微软雅黑" w:hint="eastAsia"/>
          <w:szCs w:val="21"/>
        </w:rPr>
        <w:t>合适。</w:t>
      </w:r>
    </w:p>
    <w:p w:rsidR="003C14A2" w:rsidRPr="00923E82" w:rsidRDefault="003C14A2" w:rsidP="00D162DB">
      <w:pPr>
        <w:spacing w:line="360" w:lineRule="auto"/>
        <w:rPr>
          <w:rFonts w:ascii="Times New Roman" w:eastAsia="微软雅黑" w:hAnsi="Times New Roman"/>
          <w:szCs w:val="21"/>
        </w:rPr>
      </w:pPr>
      <w:r w:rsidRPr="00923E82">
        <w:rPr>
          <w:rFonts w:ascii="Times New Roman" w:eastAsia="微软雅黑" w:hAnsi="Times New Roman"/>
          <w:szCs w:val="21"/>
        </w:rPr>
        <w:t xml:space="preserve">65.   C </w:t>
      </w:r>
      <w:r w:rsidRPr="00923E82">
        <w:rPr>
          <w:rFonts w:ascii="Times New Roman" w:eastAsia="微软雅黑" w:hAnsi="微软雅黑" w:hint="eastAsia"/>
          <w:szCs w:val="21"/>
        </w:rPr>
        <w:t>空白所在的从句结构说</w:t>
      </w:r>
      <w:r w:rsidRPr="00923E82">
        <w:rPr>
          <w:rFonts w:ascii="Times New Roman" w:eastAsia="微软雅黑" w:hAnsi="Times New Roman"/>
          <w:szCs w:val="21"/>
        </w:rPr>
        <w:t xml:space="preserve">“ </w:t>
      </w:r>
      <w:r w:rsidRPr="00923E82">
        <w:rPr>
          <w:rFonts w:ascii="Times New Roman" w:eastAsia="微软雅黑" w:hAnsi="微软雅黑" w:hint="eastAsia"/>
          <w:szCs w:val="21"/>
        </w:rPr>
        <w:t>系统上市会比</w:t>
      </w:r>
      <w:r w:rsidRPr="00923E82">
        <w:rPr>
          <w:rFonts w:ascii="Times New Roman" w:eastAsia="微软雅黑" w:hAnsi="Times New Roman"/>
          <w:szCs w:val="21"/>
        </w:rPr>
        <w:t>……</w:t>
      </w:r>
      <w:r w:rsidRPr="00923E82">
        <w:rPr>
          <w:rFonts w:ascii="Times New Roman" w:eastAsia="微软雅黑" w:hAnsi="微软雅黑" w:hint="eastAsia"/>
          <w:szCs w:val="21"/>
        </w:rPr>
        <w:t>的期望快</w:t>
      </w:r>
      <w:r w:rsidRPr="00923E82">
        <w:rPr>
          <w:rFonts w:ascii="Times New Roman" w:eastAsia="微软雅黑" w:hAnsi="Times New Roman"/>
          <w:szCs w:val="21"/>
        </w:rPr>
        <w:t xml:space="preserve">” </w:t>
      </w:r>
      <w:r w:rsidRPr="00923E82">
        <w:rPr>
          <w:rFonts w:ascii="Times New Roman" w:eastAsia="微软雅黑" w:hAnsi="微软雅黑" w:hint="eastAsia"/>
          <w:szCs w:val="21"/>
        </w:rPr>
        <w:t>，比较备选项，判断</w:t>
      </w:r>
      <w:r w:rsidRPr="00923E82">
        <w:rPr>
          <w:rFonts w:ascii="Times New Roman" w:eastAsia="微软雅黑" w:hAnsi="Times New Roman"/>
          <w:szCs w:val="21"/>
        </w:rPr>
        <w:t xml:space="preserve">C </w:t>
      </w:r>
      <w:r w:rsidRPr="00923E82">
        <w:rPr>
          <w:rFonts w:ascii="Times New Roman" w:eastAsia="微软雅黑" w:hAnsi="微软雅黑" w:hint="eastAsia"/>
          <w:szCs w:val="21"/>
        </w:rPr>
        <w:t>最合适。</w:t>
      </w:r>
    </w:p>
    <w:sectPr w:rsidR="003C14A2" w:rsidRPr="00923E82" w:rsidSect="00D162DB">
      <w:headerReference w:type="default" r:id="rId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A2" w:rsidRDefault="003C14A2" w:rsidP="00D162DB">
      <w:r>
        <w:separator/>
      </w:r>
    </w:p>
  </w:endnote>
  <w:endnote w:type="continuationSeparator" w:id="0">
    <w:p w:rsidR="003C14A2" w:rsidRDefault="003C14A2" w:rsidP="00D16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A2" w:rsidRPr="00872430" w:rsidRDefault="003C14A2">
    <w:pPr>
      <w:pStyle w:val="Footer"/>
      <w:jc w:val="center"/>
      <w:rPr>
        <w:sz w:val="28"/>
        <w:szCs w:val="28"/>
      </w:rPr>
    </w:pPr>
    <w:r w:rsidRPr="00872430">
      <w:rPr>
        <w:sz w:val="28"/>
        <w:szCs w:val="28"/>
      </w:rPr>
      <w:fldChar w:fldCharType="begin"/>
    </w:r>
    <w:r w:rsidRPr="00872430">
      <w:rPr>
        <w:sz w:val="28"/>
        <w:szCs w:val="28"/>
      </w:rPr>
      <w:instrText xml:space="preserve"> PAGE   \* MERGEFORMAT </w:instrText>
    </w:r>
    <w:r w:rsidRPr="00872430">
      <w:rPr>
        <w:sz w:val="28"/>
        <w:szCs w:val="28"/>
      </w:rPr>
      <w:fldChar w:fldCharType="separate"/>
    </w:r>
    <w:r w:rsidRPr="00923E82">
      <w:rPr>
        <w:noProof/>
        <w:sz w:val="28"/>
        <w:szCs w:val="28"/>
        <w:lang w:val="zh-CN"/>
      </w:rPr>
      <w:t>-</w:t>
    </w:r>
    <w:r>
      <w:rPr>
        <w:noProof/>
        <w:sz w:val="28"/>
        <w:szCs w:val="28"/>
      </w:rPr>
      <w:t xml:space="preserve"> 10 -</w:t>
    </w:r>
    <w:r w:rsidRPr="00872430">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A2" w:rsidRDefault="003C14A2" w:rsidP="00D162DB">
      <w:r>
        <w:separator/>
      </w:r>
    </w:p>
  </w:footnote>
  <w:footnote w:type="continuationSeparator" w:id="0">
    <w:p w:rsidR="003C14A2" w:rsidRDefault="003C14A2" w:rsidP="00D16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A2" w:rsidRPr="00923E82" w:rsidRDefault="003C14A2" w:rsidP="00923E82">
    <w:pPr>
      <w:pStyle w:val="Header"/>
      <w:wordWrap w:val="0"/>
      <w:ind w:right="270"/>
      <w:jc w:val="right"/>
      <w:rPr>
        <w:rFonts w:ascii="微软雅黑" w:eastAsia="微软雅黑" w:hAnsi="微软雅黑"/>
        <w:sz w:val="21"/>
        <w:szCs w:val="21"/>
      </w:rPr>
    </w:pPr>
    <w:r w:rsidRPr="00923E82">
      <w:rPr>
        <w:rFonts w:ascii="微软雅黑" w:eastAsia="微软雅黑" w:hAnsi="微软雅黑" w:hint="eastAsia"/>
        <w:sz w:val="21"/>
        <w:szCs w:val="21"/>
      </w:rPr>
      <w:t>上海中高级职称评审代理</w:t>
    </w:r>
    <w:r w:rsidRPr="00923E82">
      <w:rPr>
        <w:rFonts w:ascii="微软雅黑" w:eastAsia="微软雅黑" w:hAnsi="微软雅黑"/>
        <w:sz w:val="21"/>
        <w:szCs w:val="21"/>
      </w:rPr>
      <w:t>www.shdaiping.com</w:t>
    </w:r>
    <w:r w:rsidRPr="00923E82">
      <w:rPr>
        <w:rFonts w:ascii="微软雅黑" w:eastAsia="微软雅黑" w:hAnsi="微软雅黑" w:hint="eastAsia"/>
        <w:sz w:val="21"/>
        <w:szCs w:val="21"/>
      </w:rPr>
      <w:t>电话：</w:t>
    </w:r>
    <w:r w:rsidRPr="00923E82">
      <w:rPr>
        <w:rFonts w:ascii="微软雅黑" w:eastAsia="微软雅黑" w:hAnsi="微软雅黑"/>
        <w:sz w:val="21"/>
        <w:szCs w:val="21"/>
      </w:rPr>
      <w:t>68453443 QQ:248528280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3F2"/>
    <w:rsid w:val="00043420"/>
    <w:rsid w:val="001733F2"/>
    <w:rsid w:val="00205EB2"/>
    <w:rsid w:val="003C14A2"/>
    <w:rsid w:val="004C1E81"/>
    <w:rsid w:val="00861A23"/>
    <w:rsid w:val="00872430"/>
    <w:rsid w:val="008770C2"/>
    <w:rsid w:val="00923E82"/>
    <w:rsid w:val="00AF5319"/>
    <w:rsid w:val="00D16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3F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33F2"/>
    <w:rPr>
      <w:sz w:val="18"/>
      <w:szCs w:val="18"/>
    </w:rPr>
  </w:style>
  <w:style w:type="character" w:customStyle="1" w:styleId="BalloonTextChar">
    <w:name w:val="Balloon Text Char"/>
    <w:basedOn w:val="DefaultParagraphFont"/>
    <w:link w:val="BalloonText"/>
    <w:uiPriority w:val="99"/>
    <w:semiHidden/>
    <w:locked/>
    <w:rsid w:val="001733F2"/>
    <w:rPr>
      <w:rFonts w:cs="Times New Roman"/>
      <w:sz w:val="18"/>
      <w:szCs w:val="18"/>
    </w:rPr>
  </w:style>
  <w:style w:type="paragraph" w:styleId="Header">
    <w:name w:val="header"/>
    <w:basedOn w:val="Normal"/>
    <w:link w:val="HeaderChar"/>
    <w:uiPriority w:val="99"/>
    <w:semiHidden/>
    <w:rsid w:val="00D162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62DB"/>
    <w:rPr>
      <w:rFonts w:ascii="Calibri" w:hAnsi="Calibri" w:cs="Times New Roman"/>
      <w:kern w:val="2"/>
      <w:sz w:val="18"/>
      <w:szCs w:val="18"/>
    </w:rPr>
  </w:style>
  <w:style w:type="paragraph" w:styleId="Footer">
    <w:name w:val="footer"/>
    <w:basedOn w:val="Normal"/>
    <w:link w:val="FooterChar"/>
    <w:uiPriority w:val="99"/>
    <w:rsid w:val="00D162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62DB"/>
    <w:rPr>
      <w:rFonts w:ascii="Calibri" w:hAnsi="Calibri" w:cs="Times New Roman"/>
      <w:kern w:val="2"/>
      <w:sz w:val="18"/>
      <w:szCs w:val="18"/>
    </w:rPr>
  </w:style>
  <w:style w:type="character" w:styleId="Hyperlink">
    <w:name w:val="Hyperlink"/>
    <w:basedOn w:val="DefaultParagraphFont"/>
    <w:uiPriority w:val="99"/>
    <w:semiHidden/>
    <w:rsid w:val="00872430"/>
    <w:rPr>
      <w:rFonts w:cs="Times New Roman"/>
      <w:color w:val="0000FF"/>
      <w:u w:val="single"/>
    </w:rPr>
  </w:style>
  <w:style w:type="character" w:customStyle="1" w:styleId="CharChar2">
    <w:name w:val="Char Char2"/>
    <w:uiPriority w:val="99"/>
    <w:rsid w:val="00923E82"/>
    <w:rPr>
      <w:sz w:val="18"/>
    </w:rPr>
  </w:style>
</w:styles>
</file>

<file path=word/webSettings.xml><?xml version="1.0" encoding="utf-8"?>
<w:webSettings xmlns:r="http://schemas.openxmlformats.org/officeDocument/2006/relationships" xmlns:w="http://schemas.openxmlformats.org/wordprocessingml/2006/main">
  <w:divs>
    <w:div w:id="280109029">
      <w:marLeft w:val="0"/>
      <w:marRight w:val="0"/>
      <w:marTop w:val="0"/>
      <w:marBottom w:val="0"/>
      <w:divBdr>
        <w:top w:val="none" w:sz="0" w:space="0" w:color="auto"/>
        <w:left w:val="none" w:sz="0" w:space="0" w:color="auto"/>
        <w:bottom w:val="none" w:sz="0" w:space="0" w:color="auto"/>
        <w:right w:val="none" w:sz="0" w:space="0" w:color="auto"/>
      </w:divBdr>
    </w:div>
    <w:div w:id="280109030">
      <w:marLeft w:val="0"/>
      <w:marRight w:val="0"/>
      <w:marTop w:val="0"/>
      <w:marBottom w:val="0"/>
      <w:divBdr>
        <w:top w:val="none" w:sz="0" w:space="0" w:color="auto"/>
        <w:left w:val="none" w:sz="0" w:space="0" w:color="auto"/>
        <w:bottom w:val="none" w:sz="0" w:space="0" w:color="auto"/>
        <w:right w:val="none" w:sz="0" w:space="0" w:color="auto"/>
      </w:divBdr>
    </w:div>
    <w:div w:id="280109031">
      <w:marLeft w:val="0"/>
      <w:marRight w:val="0"/>
      <w:marTop w:val="0"/>
      <w:marBottom w:val="0"/>
      <w:divBdr>
        <w:top w:val="none" w:sz="0" w:space="0" w:color="auto"/>
        <w:left w:val="none" w:sz="0" w:space="0" w:color="auto"/>
        <w:bottom w:val="none" w:sz="0" w:space="0" w:color="auto"/>
        <w:right w:val="none" w:sz="0" w:space="0" w:color="auto"/>
      </w:divBdr>
    </w:div>
    <w:div w:id="280109032">
      <w:marLeft w:val="0"/>
      <w:marRight w:val="0"/>
      <w:marTop w:val="0"/>
      <w:marBottom w:val="0"/>
      <w:divBdr>
        <w:top w:val="none" w:sz="0" w:space="0" w:color="auto"/>
        <w:left w:val="none" w:sz="0" w:space="0" w:color="auto"/>
        <w:bottom w:val="none" w:sz="0" w:space="0" w:color="auto"/>
        <w:right w:val="none" w:sz="0" w:space="0" w:color="auto"/>
      </w:divBdr>
    </w:div>
    <w:div w:id="280109033">
      <w:marLeft w:val="0"/>
      <w:marRight w:val="0"/>
      <w:marTop w:val="0"/>
      <w:marBottom w:val="0"/>
      <w:divBdr>
        <w:top w:val="none" w:sz="0" w:space="0" w:color="auto"/>
        <w:left w:val="none" w:sz="0" w:space="0" w:color="auto"/>
        <w:bottom w:val="none" w:sz="0" w:space="0" w:color="auto"/>
        <w:right w:val="none" w:sz="0" w:space="0" w:color="auto"/>
      </w:divBdr>
    </w:div>
    <w:div w:id="280109034">
      <w:marLeft w:val="0"/>
      <w:marRight w:val="0"/>
      <w:marTop w:val="0"/>
      <w:marBottom w:val="0"/>
      <w:divBdr>
        <w:top w:val="none" w:sz="0" w:space="0" w:color="auto"/>
        <w:left w:val="none" w:sz="0" w:space="0" w:color="auto"/>
        <w:bottom w:val="none" w:sz="0" w:space="0" w:color="auto"/>
        <w:right w:val="none" w:sz="0" w:space="0" w:color="auto"/>
      </w:divBdr>
    </w:div>
    <w:div w:id="280109035">
      <w:marLeft w:val="0"/>
      <w:marRight w:val="0"/>
      <w:marTop w:val="0"/>
      <w:marBottom w:val="0"/>
      <w:divBdr>
        <w:top w:val="none" w:sz="0" w:space="0" w:color="auto"/>
        <w:left w:val="none" w:sz="0" w:space="0" w:color="auto"/>
        <w:bottom w:val="none" w:sz="0" w:space="0" w:color="auto"/>
        <w:right w:val="none" w:sz="0" w:space="0" w:color="auto"/>
      </w:divBdr>
    </w:div>
    <w:div w:id="280109036">
      <w:marLeft w:val="0"/>
      <w:marRight w:val="0"/>
      <w:marTop w:val="0"/>
      <w:marBottom w:val="0"/>
      <w:divBdr>
        <w:top w:val="none" w:sz="0" w:space="0" w:color="auto"/>
        <w:left w:val="none" w:sz="0" w:space="0" w:color="auto"/>
        <w:bottom w:val="none" w:sz="0" w:space="0" w:color="auto"/>
        <w:right w:val="none" w:sz="0" w:space="0" w:color="auto"/>
      </w:divBdr>
    </w:div>
    <w:div w:id="280109037">
      <w:marLeft w:val="0"/>
      <w:marRight w:val="0"/>
      <w:marTop w:val="0"/>
      <w:marBottom w:val="0"/>
      <w:divBdr>
        <w:top w:val="none" w:sz="0" w:space="0" w:color="auto"/>
        <w:left w:val="none" w:sz="0" w:space="0" w:color="auto"/>
        <w:bottom w:val="none" w:sz="0" w:space="0" w:color="auto"/>
        <w:right w:val="none" w:sz="0" w:space="0" w:color="auto"/>
      </w:divBdr>
    </w:div>
    <w:div w:id="280109038">
      <w:marLeft w:val="0"/>
      <w:marRight w:val="0"/>
      <w:marTop w:val="0"/>
      <w:marBottom w:val="0"/>
      <w:divBdr>
        <w:top w:val="none" w:sz="0" w:space="0" w:color="auto"/>
        <w:left w:val="none" w:sz="0" w:space="0" w:color="auto"/>
        <w:bottom w:val="none" w:sz="0" w:space="0" w:color="auto"/>
        <w:right w:val="none" w:sz="0" w:space="0" w:color="auto"/>
      </w:divBdr>
    </w:div>
    <w:div w:id="280109039">
      <w:marLeft w:val="0"/>
      <w:marRight w:val="0"/>
      <w:marTop w:val="0"/>
      <w:marBottom w:val="0"/>
      <w:divBdr>
        <w:top w:val="none" w:sz="0" w:space="0" w:color="auto"/>
        <w:left w:val="none" w:sz="0" w:space="0" w:color="auto"/>
        <w:bottom w:val="none" w:sz="0" w:space="0" w:color="auto"/>
        <w:right w:val="none" w:sz="0" w:space="0" w:color="auto"/>
      </w:divBdr>
    </w:div>
    <w:div w:id="280109040">
      <w:marLeft w:val="0"/>
      <w:marRight w:val="0"/>
      <w:marTop w:val="0"/>
      <w:marBottom w:val="0"/>
      <w:divBdr>
        <w:top w:val="none" w:sz="0" w:space="0" w:color="auto"/>
        <w:left w:val="none" w:sz="0" w:space="0" w:color="auto"/>
        <w:bottom w:val="none" w:sz="0" w:space="0" w:color="auto"/>
        <w:right w:val="none" w:sz="0" w:space="0" w:color="auto"/>
      </w:divBdr>
    </w:div>
    <w:div w:id="280109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23</Pages>
  <Words>5374</Words>
  <Characters>30636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全国职称外语等级考试英语理 工 类 B 级冲刺考试卷（一 )</dc:title>
  <dc:subject/>
  <dc:creator>华图教育</dc:creator>
  <cp:keywords/>
  <dc:description/>
  <cp:lastModifiedBy>User</cp:lastModifiedBy>
  <cp:revision>3</cp:revision>
  <dcterms:created xsi:type="dcterms:W3CDTF">2014-03-07T03:23:00Z</dcterms:created>
  <dcterms:modified xsi:type="dcterms:W3CDTF">2015-11-19T06:05:00Z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